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B122" w14:textId="52CCEFD3" w:rsidR="00F9418D" w:rsidRPr="008E0E1F" w:rsidRDefault="008E0E1F" w:rsidP="008E0E1F">
      <w:pPr>
        <w:spacing w:line="360" w:lineRule="auto"/>
        <w:jc w:val="center"/>
        <w:rPr>
          <w:rFonts w:asciiTheme="minorHAnsi" w:eastAsia="Calibri" w:hAnsiTheme="minorHAnsi" w:cstheme="minorHAnsi"/>
          <w:b/>
        </w:rPr>
      </w:pPr>
      <w:r w:rsidRPr="008E0E1F">
        <w:rPr>
          <w:rFonts w:asciiTheme="minorHAnsi" w:eastAsia="Calibri" w:hAnsiTheme="minorHAnsi" w:cstheme="minorHAnsi"/>
          <w:b/>
        </w:rPr>
        <w:t xml:space="preserve">ANEXO IV – PLANO DE </w:t>
      </w:r>
      <w:r w:rsidR="00D0684D">
        <w:rPr>
          <w:rFonts w:asciiTheme="minorHAnsi" w:eastAsia="Calibri" w:hAnsiTheme="minorHAnsi" w:cstheme="minorHAnsi"/>
          <w:b/>
        </w:rPr>
        <w:t>OFICINA</w:t>
      </w:r>
    </w:p>
    <w:p w14:paraId="49C5517B" w14:textId="77777777" w:rsidR="00F36EE2" w:rsidRDefault="00F36EE2" w:rsidP="00F36EE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 w:rsidRPr="005E3AD2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O PREENCHIMENTO DEVE SER REALIZADO PELO(A) CANDIDATO(A) E O FORMULÁRIO DEVERÁ SER ENCAMINHADO </w:t>
      </w:r>
    </w:p>
    <w:p w14:paraId="31D3C69C" w14:textId="4C0FF9E0" w:rsidR="00F36EE2" w:rsidRDefault="00F36EE2" w:rsidP="00F36EE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NUM ÚNICO ARQUIVO EM FORMATO </w:t>
      </w:r>
      <w:r w:rsidRPr="005E3AD2">
        <w:rPr>
          <w:rFonts w:asciiTheme="minorHAnsi" w:hAnsiTheme="minorHAnsi" w:cstheme="minorHAnsi"/>
          <w:b/>
          <w:bCs/>
          <w:color w:val="FF0000"/>
          <w:sz w:val="16"/>
          <w:szCs w:val="16"/>
        </w:rPr>
        <w:t>PDF</w:t>
      </w:r>
      <w:r>
        <w:rPr>
          <w:rFonts w:asciiTheme="minorHAnsi" w:hAnsiTheme="minorHAnsi" w:cstheme="minorHAnsi"/>
          <w:bCs/>
          <w:color w:val="FF0000"/>
          <w:sz w:val="16"/>
          <w:szCs w:val="16"/>
        </w:rPr>
        <w:t>.</w:t>
      </w:r>
    </w:p>
    <w:p w14:paraId="1AD53A8B" w14:textId="77777777" w:rsidR="005A353F" w:rsidRDefault="005A353F" w:rsidP="00F36EE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5CED68AA" w14:textId="77777777" w:rsidR="005A353F" w:rsidRDefault="005A353F" w:rsidP="005A353F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DISPONÍVEL EM FORMATO .DOC NO ENDEREÇO: </w:t>
      </w:r>
      <w:hyperlink r:id="rId8" w:history="1">
        <w:r w:rsidRPr="00C70E84">
          <w:rPr>
            <w:rStyle w:val="Hyperlink"/>
            <w:rFonts w:asciiTheme="minorHAnsi" w:hAnsiTheme="minorHAnsi" w:cstheme="minorHAnsi"/>
            <w:bCs/>
            <w:sz w:val="16"/>
            <w:szCs w:val="16"/>
          </w:rPr>
          <w:t>HTTPS://FUNESC.PB.GOV.BR/ESPACO-CULTURAL/EDITAIS</w:t>
        </w:r>
      </w:hyperlink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</w:t>
      </w:r>
    </w:p>
    <w:p w14:paraId="247709DE" w14:textId="77777777" w:rsidR="00F36EE2" w:rsidRDefault="00F36EE2" w:rsidP="00F36EE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0286A8B9" w14:textId="77777777" w:rsidR="008E0E1F" w:rsidRDefault="008E0E1F" w:rsidP="00516507">
      <w:pPr>
        <w:spacing w:line="360" w:lineRule="auto"/>
        <w:rPr>
          <w:rFonts w:asciiTheme="minorHAnsi" w:eastAsia="Calibr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0"/>
        <w:gridCol w:w="6819"/>
        <w:gridCol w:w="1014"/>
      </w:tblGrid>
      <w:tr w:rsidR="00F36EE2" w:rsidRPr="001509F4" w14:paraId="4F4B9BAB" w14:textId="77777777" w:rsidTr="00F636A4">
        <w:trPr>
          <w:trHeight w:val="454"/>
        </w:trPr>
        <w:tc>
          <w:tcPr>
            <w:tcW w:w="8637" w:type="dxa"/>
            <w:gridSpan w:val="3"/>
            <w:shd w:val="clear" w:color="auto" w:fill="7F7F7F" w:themeFill="text1" w:themeFillTint="80"/>
            <w:vAlign w:val="center"/>
          </w:tcPr>
          <w:p w14:paraId="214781CF" w14:textId="099F244F" w:rsidR="00F36EE2" w:rsidRPr="001509F4" w:rsidRDefault="00F36EE2" w:rsidP="00176A16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Módulo 1 – </w:t>
            </w:r>
            <w:r w:rsidR="00176A1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Tópicos para a organização de carreira artística</w:t>
            </w:r>
          </w:p>
        </w:tc>
      </w:tr>
      <w:tr w:rsidR="007D01B6" w:rsidRPr="007D096F" w14:paraId="5C7E5692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6D23D53A" w14:textId="1DF2F896" w:rsidR="007D01B6" w:rsidRPr="007D01B6" w:rsidRDefault="007D01B6" w:rsidP="005A353F">
            <w:pPr>
              <w:jc w:val="right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7D01B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6819" w:type="dxa"/>
            <w:vAlign w:val="center"/>
          </w:tcPr>
          <w:p w14:paraId="34FBCC25" w14:textId="3BCBF9FC" w:rsidR="007D01B6" w:rsidRPr="007D01B6" w:rsidRDefault="001D7E4F" w:rsidP="001D7E4F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Questões a serem</w:t>
            </w:r>
            <w:r w:rsidR="007D01B6" w:rsidRPr="007D01B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respondida</w:t>
            </w:r>
            <w:r w:rsidR="00A701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pelo(a) candidato(a)</w:t>
            </w:r>
          </w:p>
        </w:tc>
        <w:tc>
          <w:tcPr>
            <w:tcW w:w="1014" w:type="dxa"/>
            <w:vAlign w:val="center"/>
          </w:tcPr>
          <w:p w14:paraId="3AD3700C" w14:textId="6E5225C9" w:rsidR="007D01B6" w:rsidRPr="007D01B6" w:rsidRDefault="007D01B6" w:rsidP="001D7E4F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7D01B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Pontuação </w:t>
            </w:r>
          </w:p>
        </w:tc>
      </w:tr>
      <w:tr w:rsidR="007D01B6" w:rsidRPr="007D096F" w14:paraId="0269DDBF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05261A32" w14:textId="326C9FAF" w:rsidR="007D01B6" w:rsidRPr="007D01B6" w:rsidRDefault="007D01B6" w:rsidP="00A701CB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M1A</w:t>
            </w:r>
          </w:p>
        </w:tc>
        <w:tc>
          <w:tcPr>
            <w:tcW w:w="6819" w:type="dxa"/>
            <w:vAlign w:val="center"/>
          </w:tcPr>
          <w:p w14:paraId="21C7B613" w14:textId="334FA629" w:rsidR="007D01B6" w:rsidRPr="007D01B6" w:rsidRDefault="00A701CB" w:rsidP="00A701C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Qual a importância do </w:t>
            </w:r>
            <w:r w:rsidRPr="00A701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portfólio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? </w:t>
            </w:r>
            <w:r w:rsidR="001D7E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Como elaborar um portfólio?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Quais</w:t>
            </w:r>
            <w:r w:rsidR="001D7E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estratégias e ferramentas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podem ser utilizadas?</w:t>
            </w:r>
          </w:p>
        </w:tc>
        <w:tc>
          <w:tcPr>
            <w:tcW w:w="1014" w:type="dxa"/>
            <w:vAlign w:val="center"/>
          </w:tcPr>
          <w:p w14:paraId="05A0BC71" w14:textId="39A4A693" w:rsidR="007D01B6" w:rsidRPr="007D01B6" w:rsidRDefault="007D01B6" w:rsidP="00A701C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Até </w:t>
            </w:r>
            <w:r w:rsidR="00A701CB">
              <w:rPr>
                <w:rFonts w:asciiTheme="minorHAnsi" w:eastAsia="Calibri" w:hAnsiTheme="minorHAnsi" w:cstheme="minorHAnsi"/>
                <w:sz w:val="18"/>
                <w:szCs w:val="18"/>
              </w:rPr>
              <w:t>2,0</w:t>
            </w:r>
          </w:p>
        </w:tc>
      </w:tr>
      <w:tr w:rsidR="00A701CB" w:rsidRPr="007D096F" w14:paraId="521A1279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78C318DC" w14:textId="51A35CA4" w:rsidR="00A701CB" w:rsidRPr="00A701CB" w:rsidRDefault="00176A16" w:rsidP="00A701CB">
            <w:pPr>
              <w:jc w:val="right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METODOLOGIA</w:t>
            </w:r>
          </w:p>
        </w:tc>
        <w:tc>
          <w:tcPr>
            <w:tcW w:w="7833" w:type="dxa"/>
            <w:gridSpan w:val="2"/>
            <w:vAlign w:val="center"/>
          </w:tcPr>
          <w:p w14:paraId="0E9A5776" w14:textId="77777777" w:rsidR="00176A16" w:rsidRDefault="00176A16" w:rsidP="00A701C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7D01B6" w:rsidRPr="007D096F" w14:paraId="1A87C1E6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639F10A9" w14:textId="525C86A4" w:rsidR="007D01B6" w:rsidRDefault="007D01B6" w:rsidP="00A701CB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M1B</w:t>
            </w:r>
          </w:p>
        </w:tc>
        <w:tc>
          <w:tcPr>
            <w:tcW w:w="6819" w:type="dxa"/>
            <w:vAlign w:val="center"/>
          </w:tcPr>
          <w:p w14:paraId="684F0792" w14:textId="0754A32B" w:rsidR="007D01B6" w:rsidRPr="007D01B6" w:rsidRDefault="00A701CB" w:rsidP="00A701C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Qual a importância do </w:t>
            </w:r>
            <w:r w:rsidRPr="00A701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release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? </w:t>
            </w:r>
            <w:r w:rsidR="001D7E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Como elaborar um release?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Quais estratégias e ferramentas podem ser utilizadas?</w:t>
            </w:r>
          </w:p>
        </w:tc>
        <w:tc>
          <w:tcPr>
            <w:tcW w:w="1014" w:type="dxa"/>
            <w:vAlign w:val="center"/>
          </w:tcPr>
          <w:p w14:paraId="3AE2669F" w14:textId="74BE98CB" w:rsidR="007D01B6" w:rsidRDefault="007D01B6" w:rsidP="00A701C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Até </w:t>
            </w:r>
            <w:r w:rsidR="00A701CB">
              <w:rPr>
                <w:rFonts w:asciiTheme="minorHAnsi" w:eastAsia="Calibri" w:hAnsiTheme="minorHAnsi" w:cstheme="minorHAnsi"/>
                <w:sz w:val="18"/>
                <w:szCs w:val="18"/>
              </w:rPr>
              <w:t>1</w:t>
            </w:r>
            <w:r w:rsidR="001D7E4F">
              <w:rPr>
                <w:rFonts w:asciiTheme="minorHAnsi" w:eastAsia="Calibri" w:hAnsiTheme="minorHAnsi" w:cstheme="minorHAnsi"/>
                <w:sz w:val="18"/>
                <w:szCs w:val="18"/>
              </w:rPr>
              <w:t>,</w:t>
            </w:r>
            <w:r w:rsidR="00A701CB">
              <w:rPr>
                <w:rFonts w:asciiTheme="minorHAnsi" w:eastAsia="Calibri" w:hAnsiTheme="minorHAnsi" w:cstheme="minorHAnsi"/>
                <w:sz w:val="18"/>
                <w:szCs w:val="18"/>
              </w:rPr>
              <w:t>0</w:t>
            </w:r>
          </w:p>
        </w:tc>
      </w:tr>
      <w:tr w:rsidR="00A701CB" w:rsidRPr="007D096F" w14:paraId="1007B4F6" w14:textId="77777777" w:rsidTr="00AD59AC">
        <w:trPr>
          <w:trHeight w:val="454"/>
        </w:trPr>
        <w:tc>
          <w:tcPr>
            <w:tcW w:w="804" w:type="dxa"/>
            <w:vAlign w:val="center"/>
          </w:tcPr>
          <w:p w14:paraId="249743FF" w14:textId="0668C4AD" w:rsidR="00A701CB" w:rsidRDefault="00176A16" w:rsidP="00A701CB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METODOLOGIA</w:t>
            </w:r>
          </w:p>
        </w:tc>
        <w:tc>
          <w:tcPr>
            <w:tcW w:w="7833" w:type="dxa"/>
            <w:gridSpan w:val="2"/>
            <w:vAlign w:val="center"/>
          </w:tcPr>
          <w:p w14:paraId="74522FFB" w14:textId="77777777" w:rsidR="00176A16" w:rsidRDefault="00176A16" w:rsidP="00A701C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A701CB" w:rsidRPr="007D096F" w14:paraId="0263D563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77E496E7" w14:textId="4AFDDB4E" w:rsidR="00A701CB" w:rsidRDefault="00A701CB" w:rsidP="00A701CB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M1C</w:t>
            </w:r>
          </w:p>
        </w:tc>
        <w:tc>
          <w:tcPr>
            <w:tcW w:w="6819" w:type="dxa"/>
            <w:vAlign w:val="center"/>
          </w:tcPr>
          <w:p w14:paraId="177E24BD" w14:textId="445343A8" w:rsidR="00A701CB" w:rsidRDefault="00A701CB" w:rsidP="00A701C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Qual a importância da 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clipagem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? Como elaborar um clipping? Quais estratégias e ferramentas podem ser utilizadas?</w:t>
            </w:r>
          </w:p>
        </w:tc>
        <w:tc>
          <w:tcPr>
            <w:tcW w:w="1014" w:type="dxa"/>
            <w:vAlign w:val="center"/>
          </w:tcPr>
          <w:p w14:paraId="5D543436" w14:textId="70DFABD8" w:rsidR="00A701CB" w:rsidRDefault="00A701CB" w:rsidP="00A701C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Até 1,0</w:t>
            </w:r>
          </w:p>
        </w:tc>
      </w:tr>
      <w:tr w:rsidR="00A701CB" w:rsidRPr="007D096F" w14:paraId="6A4662AA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6BBD8838" w14:textId="16A5213E" w:rsidR="00A701CB" w:rsidRDefault="00176A16" w:rsidP="00A701CB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METODOLOGIA</w:t>
            </w:r>
          </w:p>
        </w:tc>
        <w:tc>
          <w:tcPr>
            <w:tcW w:w="6819" w:type="dxa"/>
            <w:vAlign w:val="center"/>
          </w:tcPr>
          <w:p w14:paraId="611FCC8B" w14:textId="77777777" w:rsidR="00176A16" w:rsidRDefault="00176A16" w:rsidP="00A701C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1BF6E89C" w14:textId="77777777" w:rsidR="00A701CB" w:rsidRDefault="00A701CB" w:rsidP="00A701C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A701CB" w:rsidRPr="007D096F" w14:paraId="74975BCC" w14:textId="77777777" w:rsidTr="00AD59AC">
        <w:trPr>
          <w:trHeight w:val="454"/>
        </w:trPr>
        <w:tc>
          <w:tcPr>
            <w:tcW w:w="804" w:type="dxa"/>
            <w:vAlign w:val="center"/>
          </w:tcPr>
          <w:p w14:paraId="3D0BB45A" w14:textId="54354B1F" w:rsidR="00A701CB" w:rsidRDefault="00A701CB" w:rsidP="00A701CB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M1D</w:t>
            </w:r>
          </w:p>
        </w:tc>
        <w:tc>
          <w:tcPr>
            <w:tcW w:w="6819" w:type="dxa"/>
            <w:vAlign w:val="center"/>
          </w:tcPr>
          <w:p w14:paraId="0512BBAA" w14:textId="77777777" w:rsidR="00A701CB" w:rsidRDefault="00A701CB" w:rsidP="00AD59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Qual a importância de estar presente na </w:t>
            </w:r>
            <w:r w:rsidRPr="00A701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internet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? Como criar mecanismos de comunicação com o público? Quais estratégias e ferramentas podem ser utilizadas?</w:t>
            </w:r>
          </w:p>
        </w:tc>
        <w:tc>
          <w:tcPr>
            <w:tcW w:w="1014" w:type="dxa"/>
            <w:vAlign w:val="center"/>
          </w:tcPr>
          <w:p w14:paraId="3AB60981" w14:textId="77777777" w:rsidR="00A701CB" w:rsidRDefault="00A701CB" w:rsidP="00AD59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Até 1,0</w:t>
            </w:r>
          </w:p>
        </w:tc>
      </w:tr>
      <w:tr w:rsidR="00A701CB" w:rsidRPr="007D096F" w14:paraId="1BE41BB5" w14:textId="77777777" w:rsidTr="00AD59AC">
        <w:trPr>
          <w:trHeight w:val="454"/>
        </w:trPr>
        <w:tc>
          <w:tcPr>
            <w:tcW w:w="804" w:type="dxa"/>
            <w:vAlign w:val="center"/>
          </w:tcPr>
          <w:p w14:paraId="6DA99B51" w14:textId="12A28F56" w:rsidR="00A701CB" w:rsidRDefault="00176A16" w:rsidP="00AD59AC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METODOLOGIA</w:t>
            </w:r>
          </w:p>
        </w:tc>
        <w:tc>
          <w:tcPr>
            <w:tcW w:w="6819" w:type="dxa"/>
            <w:vAlign w:val="center"/>
          </w:tcPr>
          <w:p w14:paraId="1EB85628" w14:textId="77777777" w:rsidR="00176A16" w:rsidRDefault="00176A16" w:rsidP="00AD59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20CE0D62" w14:textId="77777777" w:rsidR="00A701CB" w:rsidRDefault="00A701CB" w:rsidP="00AD59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A701CB" w:rsidRPr="001509F4" w14:paraId="69A3A904" w14:textId="77777777" w:rsidTr="00F636A4">
        <w:trPr>
          <w:trHeight w:val="454"/>
        </w:trPr>
        <w:tc>
          <w:tcPr>
            <w:tcW w:w="8637" w:type="dxa"/>
            <w:gridSpan w:val="3"/>
            <w:shd w:val="clear" w:color="auto" w:fill="7F7F7F" w:themeFill="text1" w:themeFillTint="80"/>
            <w:vAlign w:val="center"/>
          </w:tcPr>
          <w:p w14:paraId="57E43A76" w14:textId="5F03F2D8" w:rsidR="00A701CB" w:rsidRPr="001509F4" w:rsidRDefault="00A701CB" w:rsidP="00176A16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Módulo 2 – </w:t>
            </w:r>
            <w:r w:rsidR="00176A1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Tópicos para contratação junto à Administração Pública</w:t>
            </w:r>
          </w:p>
        </w:tc>
      </w:tr>
      <w:tr w:rsidR="00A701CB" w:rsidRPr="007D096F" w14:paraId="4D451EF2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4697EAB9" w14:textId="77777777" w:rsidR="00A701CB" w:rsidRPr="007D01B6" w:rsidRDefault="00A701CB" w:rsidP="005A353F">
            <w:pPr>
              <w:jc w:val="right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7D01B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6819" w:type="dxa"/>
            <w:vAlign w:val="center"/>
          </w:tcPr>
          <w:p w14:paraId="4D14A71A" w14:textId="3C9A8174" w:rsidR="00A701CB" w:rsidRPr="007D01B6" w:rsidRDefault="00A701CB" w:rsidP="00A701CB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Questões a serem</w:t>
            </w:r>
            <w:r w:rsidRPr="007D01B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respondida pelo(a) candidato(a).</w:t>
            </w:r>
          </w:p>
        </w:tc>
        <w:tc>
          <w:tcPr>
            <w:tcW w:w="1014" w:type="dxa"/>
            <w:vAlign w:val="center"/>
          </w:tcPr>
          <w:p w14:paraId="2C5B7FDD" w14:textId="7FA6A0E3" w:rsidR="00A701CB" w:rsidRPr="007D01B6" w:rsidRDefault="00A701CB" w:rsidP="00A701CB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Pontuação</w:t>
            </w:r>
          </w:p>
        </w:tc>
      </w:tr>
      <w:tr w:rsidR="00A701CB" w:rsidRPr="007D096F" w14:paraId="49B43BA4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6FC105B3" w14:textId="375F8592" w:rsidR="00A701CB" w:rsidRPr="007D01B6" w:rsidRDefault="00A701CB" w:rsidP="005A353F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M2A</w:t>
            </w:r>
          </w:p>
        </w:tc>
        <w:tc>
          <w:tcPr>
            <w:tcW w:w="6819" w:type="dxa"/>
            <w:vAlign w:val="center"/>
          </w:tcPr>
          <w:p w14:paraId="693BFE91" w14:textId="3E864360" w:rsidR="00A701CB" w:rsidRDefault="00A701CB" w:rsidP="00A701C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Quais </w:t>
            </w:r>
            <w:r w:rsidRPr="00176A1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documentos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são indispensáveis no processo de contratação com a Administração Pública? Como acessá-los? Qual a importância de mantê-los atualizados?</w:t>
            </w:r>
          </w:p>
          <w:p w14:paraId="5B04916C" w14:textId="3DA1FA0F" w:rsidR="00A701CB" w:rsidRPr="007D01B6" w:rsidRDefault="00A701CB" w:rsidP="00A701C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01CB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(Sugere-se observar o Anexo I deste Edital)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14" w:type="dxa"/>
            <w:vAlign w:val="center"/>
          </w:tcPr>
          <w:p w14:paraId="594BBD91" w14:textId="01915024" w:rsidR="00A701CB" w:rsidRPr="007D01B6" w:rsidRDefault="00A701CB" w:rsidP="005A353F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Até 1,</w:t>
            </w:r>
            <w:r w:rsidR="005A353F">
              <w:rPr>
                <w:rFonts w:asciiTheme="minorHAnsi" w:eastAsia="Calibri" w:hAnsiTheme="minorHAnsi" w:cstheme="minorHAnsi"/>
                <w:sz w:val="18"/>
                <w:szCs w:val="18"/>
              </w:rPr>
              <w:t>5</w:t>
            </w:r>
          </w:p>
        </w:tc>
      </w:tr>
      <w:tr w:rsidR="00176A16" w:rsidRPr="007D096F" w14:paraId="3B637E27" w14:textId="77777777" w:rsidTr="00AD59AC">
        <w:trPr>
          <w:trHeight w:val="454"/>
        </w:trPr>
        <w:tc>
          <w:tcPr>
            <w:tcW w:w="804" w:type="dxa"/>
            <w:vAlign w:val="center"/>
          </w:tcPr>
          <w:p w14:paraId="4FA4DB38" w14:textId="37AF0973" w:rsidR="00176A16" w:rsidRPr="00A701CB" w:rsidRDefault="00176A16" w:rsidP="005A353F">
            <w:pPr>
              <w:jc w:val="right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METODOLOGIA</w:t>
            </w:r>
          </w:p>
        </w:tc>
        <w:tc>
          <w:tcPr>
            <w:tcW w:w="7833" w:type="dxa"/>
            <w:gridSpan w:val="2"/>
            <w:vAlign w:val="center"/>
          </w:tcPr>
          <w:p w14:paraId="027AC851" w14:textId="77777777" w:rsidR="00176A16" w:rsidRDefault="00176A16" w:rsidP="00176A16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A701CB" w:rsidRPr="007D096F" w14:paraId="7E059B4F" w14:textId="77777777" w:rsidTr="00A701CB">
        <w:trPr>
          <w:trHeight w:val="454"/>
        </w:trPr>
        <w:tc>
          <w:tcPr>
            <w:tcW w:w="804" w:type="dxa"/>
            <w:vAlign w:val="center"/>
          </w:tcPr>
          <w:p w14:paraId="2260E5DC" w14:textId="56F1FB6C" w:rsidR="00A701CB" w:rsidRDefault="00A701CB" w:rsidP="005A353F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M2B</w:t>
            </w:r>
          </w:p>
        </w:tc>
        <w:tc>
          <w:tcPr>
            <w:tcW w:w="6819" w:type="dxa"/>
            <w:vAlign w:val="center"/>
          </w:tcPr>
          <w:p w14:paraId="7A5EF63F" w14:textId="65A68FE1" w:rsidR="00A701CB" w:rsidRPr="007D01B6" w:rsidRDefault="00A701CB" w:rsidP="00A701C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Como apresentar </w:t>
            </w:r>
            <w:r w:rsidRPr="00176A1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justificativa de preço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junto à Administração Pública, demonstrando a média praticada pelo artista? </w:t>
            </w:r>
            <w:r w:rsidRPr="00A701CB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(Sugere-se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reforçar a importância da formalização das apresentações: recibos, notas fiscais, declarações oficiais etc.</w:t>
            </w:r>
            <w:r w:rsidRPr="00A701CB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)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14" w:type="dxa"/>
            <w:vAlign w:val="center"/>
          </w:tcPr>
          <w:p w14:paraId="2819BA1C" w14:textId="55B706E0" w:rsidR="00A701CB" w:rsidRDefault="00A701CB" w:rsidP="00176A16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Até </w:t>
            </w:r>
            <w:r w:rsidR="00176A16">
              <w:rPr>
                <w:rFonts w:asciiTheme="minorHAnsi" w:eastAsia="Calibri" w:hAnsiTheme="minorHAnsi" w:cstheme="minorHAnsi"/>
                <w:sz w:val="18"/>
                <w:szCs w:val="18"/>
              </w:rPr>
              <w:t>1</w:t>
            </w:r>
            <w:r w:rsidR="005A353F">
              <w:rPr>
                <w:rFonts w:asciiTheme="minorHAnsi" w:eastAsia="Calibri" w:hAnsiTheme="minorHAnsi" w:cstheme="minorHAnsi"/>
                <w:sz w:val="18"/>
                <w:szCs w:val="18"/>
              </w:rPr>
              <w:t>,5</w:t>
            </w:r>
          </w:p>
        </w:tc>
      </w:tr>
      <w:tr w:rsidR="00176A16" w:rsidRPr="007D096F" w14:paraId="090D7708" w14:textId="77777777" w:rsidTr="00AD59AC">
        <w:trPr>
          <w:trHeight w:val="454"/>
        </w:trPr>
        <w:tc>
          <w:tcPr>
            <w:tcW w:w="804" w:type="dxa"/>
            <w:vAlign w:val="center"/>
          </w:tcPr>
          <w:p w14:paraId="7C5481F2" w14:textId="72B12127" w:rsidR="00176A16" w:rsidRPr="00A701CB" w:rsidRDefault="00176A16" w:rsidP="005A353F">
            <w:pPr>
              <w:jc w:val="right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METODOLOGIA</w:t>
            </w:r>
          </w:p>
        </w:tc>
        <w:tc>
          <w:tcPr>
            <w:tcW w:w="7833" w:type="dxa"/>
            <w:gridSpan w:val="2"/>
            <w:vAlign w:val="center"/>
          </w:tcPr>
          <w:p w14:paraId="74EDCD4B" w14:textId="77777777" w:rsidR="00176A16" w:rsidRDefault="00176A16" w:rsidP="00AD59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10A0923" w14:textId="77777777" w:rsidR="00176A16" w:rsidRDefault="00176A16" w:rsidP="00AD59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76A16" w:rsidRPr="001509F4" w14:paraId="2C47FD42" w14:textId="77777777" w:rsidTr="00AD59AC">
        <w:trPr>
          <w:trHeight w:val="454"/>
        </w:trPr>
        <w:tc>
          <w:tcPr>
            <w:tcW w:w="8637" w:type="dxa"/>
            <w:gridSpan w:val="3"/>
            <w:shd w:val="clear" w:color="auto" w:fill="7F7F7F" w:themeFill="text1" w:themeFillTint="80"/>
            <w:vAlign w:val="center"/>
          </w:tcPr>
          <w:p w14:paraId="79B19257" w14:textId="6BBA31D0" w:rsidR="00176A16" w:rsidRPr="001509F4" w:rsidRDefault="00176A16" w:rsidP="00176A16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Módulo 3 – Tópico livre</w:t>
            </w:r>
          </w:p>
        </w:tc>
      </w:tr>
      <w:tr w:rsidR="00176A16" w:rsidRPr="007D096F" w14:paraId="4C002A1B" w14:textId="77777777" w:rsidTr="00AD59AC">
        <w:trPr>
          <w:trHeight w:val="454"/>
        </w:trPr>
        <w:tc>
          <w:tcPr>
            <w:tcW w:w="804" w:type="dxa"/>
            <w:vAlign w:val="center"/>
          </w:tcPr>
          <w:p w14:paraId="60CB84F2" w14:textId="77777777" w:rsidR="00176A16" w:rsidRPr="007D01B6" w:rsidRDefault="00176A16" w:rsidP="005A353F">
            <w:pPr>
              <w:jc w:val="right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7D01B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6819" w:type="dxa"/>
            <w:vAlign w:val="center"/>
          </w:tcPr>
          <w:p w14:paraId="7AB82C0D" w14:textId="0F36B486" w:rsidR="00176A16" w:rsidRPr="007D01B6" w:rsidRDefault="00176A16" w:rsidP="00AD59AC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Indique um tema para ser abordado durante a oficina de sua preferência e desenvolva a proposta metodológica.</w:t>
            </w:r>
          </w:p>
        </w:tc>
        <w:tc>
          <w:tcPr>
            <w:tcW w:w="1014" w:type="dxa"/>
            <w:vAlign w:val="center"/>
          </w:tcPr>
          <w:p w14:paraId="067EDD65" w14:textId="77777777" w:rsidR="00176A16" w:rsidRPr="007D01B6" w:rsidRDefault="00176A16" w:rsidP="00AD59A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Pontuação</w:t>
            </w:r>
          </w:p>
        </w:tc>
      </w:tr>
      <w:tr w:rsidR="00176A16" w:rsidRPr="007D096F" w14:paraId="34E88C28" w14:textId="77777777" w:rsidTr="00AD59AC">
        <w:trPr>
          <w:trHeight w:val="454"/>
        </w:trPr>
        <w:tc>
          <w:tcPr>
            <w:tcW w:w="804" w:type="dxa"/>
            <w:vAlign w:val="center"/>
          </w:tcPr>
          <w:p w14:paraId="3D5C3369" w14:textId="78EB6829" w:rsidR="00176A16" w:rsidRPr="007D01B6" w:rsidRDefault="00176A16" w:rsidP="005A353F">
            <w:pPr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M3A</w:t>
            </w:r>
          </w:p>
        </w:tc>
        <w:tc>
          <w:tcPr>
            <w:tcW w:w="6819" w:type="dxa"/>
            <w:vAlign w:val="center"/>
          </w:tcPr>
          <w:p w14:paraId="1123FF1A" w14:textId="77777777" w:rsidR="00176A16" w:rsidRDefault="00176A16" w:rsidP="00AD59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07E2D0C" w14:textId="53398C7C" w:rsidR="00176A16" w:rsidRPr="007D01B6" w:rsidRDefault="00176A16" w:rsidP="00AD59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0392E1AE" w14:textId="471AABF3" w:rsidR="00176A16" w:rsidRPr="007D01B6" w:rsidRDefault="00176A16" w:rsidP="005A353F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Até </w:t>
            </w:r>
            <w:r w:rsidR="005A353F">
              <w:rPr>
                <w:rFonts w:asciiTheme="minorHAnsi" w:eastAsia="Calibr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,0</w:t>
            </w:r>
          </w:p>
        </w:tc>
      </w:tr>
    </w:tbl>
    <w:p w14:paraId="2BE3CEFC" w14:textId="77777777" w:rsidR="00176A16" w:rsidRDefault="00176A16" w:rsidP="00D87DBA">
      <w:pPr>
        <w:spacing w:line="360" w:lineRule="auto"/>
        <w:rPr>
          <w:rFonts w:asciiTheme="minorHAnsi" w:hAnsiTheme="minorHAnsi" w:cstheme="minorHAnsi"/>
          <w:b/>
        </w:rPr>
      </w:pPr>
    </w:p>
    <w:sectPr w:rsidR="00176A16" w:rsidSect="000A3FFE">
      <w:headerReference w:type="default" r:id="rId9"/>
      <w:footerReference w:type="default" r:id="rId10"/>
      <w:pgSz w:w="11907" w:h="16839" w:code="9"/>
      <w:pgMar w:top="1701" w:right="1247" w:bottom="851" w:left="124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1DCA" w14:textId="77777777" w:rsidR="00C56F65" w:rsidRDefault="00C56F65" w:rsidP="009F2321">
      <w:r>
        <w:separator/>
      </w:r>
    </w:p>
  </w:endnote>
  <w:endnote w:type="continuationSeparator" w:id="0">
    <w:p w14:paraId="16C433B3" w14:textId="77777777" w:rsidR="00C56F65" w:rsidRDefault="00C56F65" w:rsidP="009F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6909" w14:textId="77777777" w:rsidR="00AD59AC" w:rsidRDefault="00AD59AC" w:rsidP="00C7270A">
    <w:pPr>
      <w:pStyle w:val="Rodap"/>
      <w:ind w:left="-851"/>
      <w:jc w:val="both"/>
      <w:rPr>
        <w:rFonts w:ascii="Roboto" w:hAnsi="Roboto"/>
        <w:color w:val="CC0000"/>
      </w:rPr>
    </w:pPr>
  </w:p>
  <w:p w14:paraId="07AFAFFE" w14:textId="38207F03" w:rsidR="00AD59AC" w:rsidRPr="00BF0E25" w:rsidRDefault="00AD59AC" w:rsidP="00C7270A">
    <w:pPr>
      <w:pStyle w:val="Rodap"/>
      <w:ind w:left="-851"/>
      <w:jc w:val="both"/>
      <w:rPr>
        <w:rFonts w:ascii="Roboto" w:hAnsi="Roboto"/>
        <w:b/>
        <w:bCs/>
        <w:color w:val="CC0000"/>
      </w:rPr>
    </w:pPr>
    <w:r>
      <w:rPr>
        <w:rFonts w:ascii="Roboto" w:hAnsi="Roboto"/>
        <w:color w:val="CC0000"/>
      </w:rPr>
      <w:t>FUNDAÇÃO ESPAÇO CULTURAL DA PARAÍBA</w:t>
    </w:r>
  </w:p>
  <w:p w14:paraId="79FF4BA8" w14:textId="77777777" w:rsidR="00AD59AC" w:rsidRPr="009F2321" w:rsidRDefault="00AD59AC" w:rsidP="00900971">
    <w:pPr>
      <w:pStyle w:val="Rodap"/>
      <w:ind w:left="-851"/>
      <w:rPr>
        <w:rFonts w:ascii="Roboto" w:hAnsi="Roboto"/>
      </w:rPr>
    </w:pPr>
    <w:r>
      <w:rPr>
        <w:rFonts w:ascii="Roboto" w:hAnsi="Roboto"/>
      </w:rPr>
      <w:t>Rua</w:t>
    </w:r>
    <w:r w:rsidRPr="009F2321">
      <w:rPr>
        <w:rFonts w:ascii="Roboto" w:hAnsi="Roboto"/>
      </w:rPr>
      <w:t>. A</w:t>
    </w:r>
    <w:r>
      <w:rPr>
        <w:rFonts w:ascii="Roboto" w:hAnsi="Roboto"/>
      </w:rPr>
      <w:t>bdias Gomes de Almeida, 80</w:t>
    </w:r>
    <w:r w:rsidRPr="009F2321">
      <w:rPr>
        <w:rFonts w:ascii="Roboto" w:hAnsi="Roboto"/>
      </w:rPr>
      <w:t>0 – T</w:t>
    </w:r>
    <w:r>
      <w:rPr>
        <w:rFonts w:ascii="Roboto" w:hAnsi="Roboto"/>
      </w:rPr>
      <w:t>ambauzinho</w:t>
    </w:r>
    <w:r w:rsidRPr="009F2321">
      <w:rPr>
        <w:rFonts w:ascii="Roboto" w:hAnsi="Roboto"/>
      </w:rPr>
      <w:t xml:space="preserve"> – João Pessoa-PB</w:t>
    </w:r>
  </w:p>
  <w:p w14:paraId="52066890" w14:textId="77777777" w:rsidR="00AD59AC" w:rsidRPr="009F2321" w:rsidRDefault="00AD59AC" w:rsidP="00900971">
    <w:pPr>
      <w:pStyle w:val="Rodap"/>
      <w:ind w:left="-851"/>
      <w:rPr>
        <w:rFonts w:ascii="Roboto" w:hAnsi="Roboto"/>
      </w:rPr>
    </w:pPr>
    <w:r w:rsidRPr="009F2321">
      <w:rPr>
        <w:rFonts w:ascii="Roboto" w:hAnsi="Roboto"/>
      </w:rPr>
      <w:t>CEP: 58.0</w:t>
    </w:r>
    <w:r>
      <w:rPr>
        <w:rFonts w:ascii="Roboto" w:hAnsi="Roboto"/>
      </w:rPr>
      <w:t>42</w:t>
    </w:r>
    <w:r w:rsidRPr="009F2321">
      <w:rPr>
        <w:rFonts w:ascii="Roboto" w:hAnsi="Roboto"/>
      </w:rPr>
      <w:t>-</w:t>
    </w:r>
    <w:r>
      <w:rPr>
        <w:rFonts w:ascii="Roboto" w:hAnsi="Roboto"/>
      </w:rPr>
      <w:t xml:space="preserve">900   </w:t>
    </w:r>
    <w:r w:rsidRPr="009F2321">
      <w:rPr>
        <w:rFonts w:ascii="Roboto" w:hAnsi="Roboto"/>
      </w:rPr>
      <w:t xml:space="preserve"> Tel.: (83) </w:t>
    </w:r>
    <w:r>
      <w:rPr>
        <w:rFonts w:ascii="Roboto" w:hAnsi="Roboto"/>
      </w:rPr>
      <w:t>3255-8718</w:t>
    </w:r>
    <w:r w:rsidRPr="009F2321">
      <w:rPr>
        <w:rFonts w:ascii="Roboto" w:hAnsi="Roboto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D24F" w14:textId="77777777" w:rsidR="00C56F65" w:rsidRDefault="00C56F65" w:rsidP="009F2321">
      <w:r>
        <w:separator/>
      </w:r>
    </w:p>
  </w:footnote>
  <w:footnote w:type="continuationSeparator" w:id="0">
    <w:p w14:paraId="6C3234D5" w14:textId="77777777" w:rsidR="00C56F65" w:rsidRDefault="00C56F65" w:rsidP="009F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32F0" w14:textId="57389104" w:rsidR="00AD59AC" w:rsidRDefault="00AD59AC" w:rsidP="007E0E19">
    <w:pPr>
      <w:pStyle w:val="Cabealho"/>
      <w:ind w:left="-851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B53FB8" wp14:editId="30203B7E">
          <wp:simplePos x="0" y="0"/>
          <wp:positionH relativeFrom="column">
            <wp:posOffset>-1228725</wp:posOffset>
          </wp:positionH>
          <wp:positionV relativeFrom="paragraph">
            <wp:posOffset>-448310</wp:posOffset>
          </wp:positionV>
          <wp:extent cx="7677150" cy="10848567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0848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4A91F654" wp14:editId="4CDF32A8">
          <wp:extent cx="2228850" cy="546830"/>
          <wp:effectExtent l="0" t="0" r="0" b="571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824" cy="552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2920E4" w14:textId="77777777" w:rsidR="00AD59AC" w:rsidRDefault="00AD59AC" w:rsidP="007E0E19">
    <w:pPr>
      <w:pStyle w:val="Cabealho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46F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0C0182"/>
    <w:multiLevelType w:val="hybridMultilevel"/>
    <w:tmpl w:val="E79E3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6550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D06194"/>
    <w:multiLevelType w:val="multilevel"/>
    <w:tmpl w:val="2E82B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Times New Roman" w:hAnsiTheme="minorHAnsi" w:cstheme="minorHAnsi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62FE6"/>
    <w:multiLevelType w:val="hybridMultilevel"/>
    <w:tmpl w:val="35267DFC"/>
    <w:lvl w:ilvl="0" w:tplc="D3A4C59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77D9C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5120BC"/>
    <w:multiLevelType w:val="hybridMultilevel"/>
    <w:tmpl w:val="66D09100"/>
    <w:lvl w:ilvl="0" w:tplc="04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29C517EE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6D1DC2"/>
    <w:multiLevelType w:val="hybridMultilevel"/>
    <w:tmpl w:val="986839A4"/>
    <w:lvl w:ilvl="0" w:tplc="1E7E3A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1F88"/>
    <w:multiLevelType w:val="hybridMultilevel"/>
    <w:tmpl w:val="E3A0F328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C5A220D"/>
    <w:multiLevelType w:val="hybridMultilevel"/>
    <w:tmpl w:val="652A7EAA"/>
    <w:lvl w:ilvl="0" w:tplc="AD24D0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E46C6"/>
    <w:multiLevelType w:val="hybridMultilevel"/>
    <w:tmpl w:val="2782F3A4"/>
    <w:lvl w:ilvl="0" w:tplc="FFFFFFFF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2E3C69B3"/>
    <w:multiLevelType w:val="hybridMultilevel"/>
    <w:tmpl w:val="5C5460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779DD"/>
    <w:multiLevelType w:val="hybridMultilevel"/>
    <w:tmpl w:val="BE0A1CFE"/>
    <w:lvl w:ilvl="0" w:tplc="07B27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44DB"/>
    <w:multiLevelType w:val="hybridMultilevel"/>
    <w:tmpl w:val="2782F3A4"/>
    <w:lvl w:ilvl="0" w:tplc="7CC4CC5E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411F040E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54B24"/>
    <w:multiLevelType w:val="hybridMultilevel"/>
    <w:tmpl w:val="E3A0F328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41D60DE"/>
    <w:multiLevelType w:val="hybridMultilevel"/>
    <w:tmpl w:val="DC30CF20"/>
    <w:lvl w:ilvl="0" w:tplc="90ACB7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7446C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611A9"/>
    <w:multiLevelType w:val="multilevel"/>
    <w:tmpl w:val="246C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Calibri" w:hAnsiTheme="minorHAnsi" w:cstheme="minorHAnsi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475592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B779FC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AD4057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5645DF"/>
    <w:multiLevelType w:val="hybridMultilevel"/>
    <w:tmpl w:val="E3A0F328"/>
    <w:lvl w:ilvl="0" w:tplc="EB7811F6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03228192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2313262"/>
    <w:multiLevelType w:val="hybridMultilevel"/>
    <w:tmpl w:val="AF5CCE9A"/>
    <w:lvl w:ilvl="0" w:tplc="76807D36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62DC6E01"/>
    <w:multiLevelType w:val="hybridMultilevel"/>
    <w:tmpl w:val="551A4646"/>
    <w:lvl w:ilvl="0" w:tplc="A7723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C22"/>
    <w:multiLevelType w:val="hybridMultilevel"/>
    <w:tmpl w:val="543256AE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65787562"/>
    <w:multiLevelType w:val="hybridMultilevel"/>
    <w:tmpl w:val="29B0982C"/>
    <w:lvl w:ilvl="0" w:tplc="6FDA6D9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AB5D30"/>
    <w:multiLevelType w:val="hybridMultilevel"/>
    <w:tmpl w:val="93605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6048C"/>
    <w:multiLevelType w:val="hybridMultilevel"/>
    <w:tmpl w:val="DC30CF20"/>
    <w:lvl w:ilvl="0" w:tplc="90ACB7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76494B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48741B"/>
    <w:multiLevelType w:val="multilevel"/>
    <w:tmpl w:val="3BF23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647728"/>
    <w:multiLevelType w:val="hybridMultilevel"/>
    <w:tmpl w:val="97AE6BEC"/>
    <w:lvl w:ilvl="0" w:tplc="A128E912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19"/>
  </w:num>
  <w:num w:numId="5">
    <w:abstractNumId w:val="10"/>
  </w:num>
  <w:num w:numId="6">
    <w:abstractNumId w:val="17"/>
  </w:num>
  <w:num w:numId="7">
    <w:abstractNumId w:val="4"/>
  </w:num>
  <w:num w:numId="8">
    <w:abstractNumId w:val="27"/>
  </w:num>
  <w:num w:numId="9">
    <w:abstractNumId w:val="15"/>
  </w:num>
  <w:num w:numId="10">
    <w:abstractNumId w:val="18"/>
  </w:num>
  <w:num w:numId="11">
    <w:abstractNumId w:val="2"/>
  </w:num>
  <w:num w:numId="12">
    <w:abstractNumId w:val="22"/>
  </w:num>
  <w:num w:numId="13">
    <w:abstractNumId w:val="7"/>
  </w:num>
  <w:num w:numId="14">
    <w:abstractNumId w:val="30"/>
  </w:num>
  <w:num w:numId="15">
    <w:abstractNumId w:val="29"/>
  </w:num>
  <w:num w:numId="16">
    <w:abstractNumId w:val="6"/>
  </w:num>
  <w:num w:numId="17">
    <w:abstractNumId w:val="1"/>
  </w:num>
  <w:num w:numId="18">
    <w:abstractNumId w:val="28"/>
  </w:num>
  <w:num w:numId="19">
    <w:abstractNumId w:val="12"/>
  </w:num>
  <w:num w:numId="20">
    <w:abstractNumId w:val="0"/>
  </w:num>
  <w:num w:numId="21">
    <w:abstractNumId w:val="24"/>
  </w:num>
  <w:num w:numId="22">
    <w:abstractNumId w:val="32"/>
  </w:num>
  <w:num w:numId="23">
    <w:abstractNumId w:val="14"/>
  </w:num>
  <w:num w:numId="24">
    <w:abstractNumId w:val="31"/>
  </w:num>
  <w:num w:numId="25">
    <w:abstractNumId w:val="23"/>
  </w:num>
  <w:num w:numId="26">
    <w:abstractNumId w:val="5"/>
  </w:num>
  <w:num w:numId="27">
    <w:abstractNumId w:val="26"/>
  </w:num>
  <w:num w:numId="28">
    <w:abstractNumId w:val="9"/>
  </w:num>
  <w:num w:numId="29">
    <w:abstractNumId w:val="16"/>
  </w:num>
  <w:num w:numId="30">
    <w:abstractNumId w:val="21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03"/>
    <w:rsid w:val="00000B5F"/>
    <w:rsid w:val="00000BE3"/>
    <w:rsid w:val="00022F02"/>
    <w:rsid w:val="0002657F"/>
    <w:rsid w:val="00041C84"/>
    <w:rsid w:val="0005103E"/>
    <w:rsid w:val="000622C9"/>
    <w:rsid w:val="00064C3A"/>
    <w:rsid w:val="00067445"/>
    <w:rsid w:val="00077E85"/>
    <w:rsid w:val="00085C23"/>
    <w:rsid w:val="000868A8"/>
    <w:rsid w:val="000A1384"/>
    <w:rsid w:val="000A3FFE"/>
    <w:rsid w:val="000A7375"/>
    <w:rsid w:val="000A7FCB"/>
    <w:rsid w:val="000C0ADE"/>
    <w:rsid w:val="000C296F"/>
    <w:rsid w:val="000D1498"/>
    <w:rsid w:val="000F3263"/>
    <w:rsid w:val="00102C0F"/>
    <w:rsid w:val="00111443"/>
    <w:rsid w:val="0012195F"/>
    <w:rsid w:val="00125C33"/>
    <w:rsid w:val="0013243F"/>
    <w:rsid w:val="001509F4"/>
    <w:rsid w:val="00151C56"/>
    <w:rsid w:val="00167B7B"/>
    <w:rsid w:val="0017399B"/>
    <w:rsid w:val="00176A16"/>
    <w:rsid w:val="0018774C"/>
    <w:rsid w:val="00187991"/>
    <w:rsid w:val="00197494"/>
    <w:rsid w:val="001A2DEB"/>
    <w:rsid w:val="001A3EF1"/>
    <w:rsid w:val="001C6B98"/>
    <w:rsid w:val="001D7E4F"/>
    <w:rsid w:val="00200012"/>
    <w:rsid w:val="0020010C"/>
    <w:rsid w:val="00201311"/>
    <w:rsid w:val="00205354"/>
    <w:rsid w:val="00210601"/>
    <w:rsid w:val="00216002"/>
    <w:rsid w:val="00225960"/>
    <w:rsid w:val="00225B09"/>
    <w:rsid w:val="002426D0"/>
    <w:rsid w:val="0025087C"/>
    <w:rsid w:val="002546AC"/>
    <w:rsid w:val="002576B1"/>
    <w:rsid w:val="0026066E"/>
    <w:rsid w:val="00275E3E"/>
    <w:rsid w:val="00284B4F"/>
    <w:rsid w:val="002862AE"/>
    <w:rsid w:val="002B2A53"/>
    <w:rsid w:val="002B3BC3"/>
    <w:rsid w:val="002C1E58"/>
    <w:rsid w:val="002C30BE"/>
    <w:rsid w:val="002C7262"/>
    <w:rsid w:val="002D4E1B"/>
    <w:rsid w:val="002E74CB"/>
    <w:rsid w:val="002F0E93"/>
    <w:rsid w:val="0031085D"/>
    <w:rsid w:val="00311E27"/>
    <w:rsid w:val="00314581"/>
    <w:rsid w:val="003158C0"/>
    <w:rsid w:val="00326DA2"/>
    <w:rsid w:val="00336194"/>
    <w:rsid w:val="00342FD3"/>
    <w:rsid w:val="00345B0D"/>
    <w:rsid w:val="00345D97"/>
    <w:rsid w:val="00354F3A"/>
    <w:rsid w:val="00357E0C"/>
    <w:rsid w:val="00370DBB"/>
    <w:rsid w:val="00371881"/>
    <w:rsid w:val="00375EEA"/>
    <w:rsid w:val="00380198"/>
    <w:rsid w:val="00383917"/>
    <w:rsid w:val="003A1C45"/>
    <w:rsid w:val="003A7A18"/>
    <w:rsid w:val="003B0089"/>
    <w:rsid w:val="003B183C"/>
    <w:rsid w:val="003C3C84"/>
    <w:rsid w:val="003C739B"/>
    <w:rsid w:val="003D1FAB"/>
    <w:rsid w:val="003D60EA"/>
    <w:rsid w:val="003F027C"/>
    <w:rsid w:val="003F111D"/>
    <w:rsid w:val="003F2FA8"/>
    <w:rsid w:val="00403A83"/>
    <w:rsid w:val="00413752"/>
    <w:rsid w:val="00415286"/>
    <w:rsid w:val="00417503"/>
    <w:rsid w:val="004220D4"/>
    <w:rsid w:val="0042605A"/>
    <w:rsid w:val="004273E1"/>
    <w:rsid w:val="00430CAF"/>
    <w:rsid w:val="00431373"/>
    <w:rsid w:val="00434D84"/>
    <w:rsid w:val="00445BF4"/>
    <w:rsid w:val="00451117"/>
    <w:rsid w:val="004A0A95"/>
    <w:rsid w:val="004A0C77"/>
    <w:rsid w:val="004A5939"/>
    <w:rsid w:val="004B099F"/>
    <w:rsid w:val="004C3D53"/>
    <w:rsid w:val="004E1C5C"/>
    <w:rsid w:val="004F03C4"/>
    <w:rsid w:val="005025D5"/>
    <w:rsid w:val="005034FE"/>
    <w:rsid w:val="00511D19"/>
    <w:rsid w:val="00516507"/>
    <w:rsid w:val="00522AE3"/>
    <w:rsid w:val="00524EE0"/>
    <w:rsid w:val="00535854"/>
    <w:rsid w:val="0053594D"/>
    <w:rsid w:val="0053731E"/>
    <w:rsid w:val="005424B6"/>
    <w:rsid w:val="00555413"/>
    <w:rsid w:val="00556E8A"/>
    <w:rsid w:val="00571DFA"/>
    <w:rsid w:val="0059336F"/>
    <w:rsid w:val="00594B5D"/>
    <w:rsid w:val="005A085B"/>
    <w:rsid w:val="005A353F"/>
    <w:rsid w:val="005A7114"/>
    <w:rsid w:val="005B5DCD"/>
    <w:rsid w:val="005C6BC0"/>
    <w:rsid w:val="005D395A"/>
    <w:rsid w:val="005E3AD2"/>
    <w:rsid w:val="005F18D9"/>
    <w:rsid w:val="005F3789"/>
    <w:rsid w:val="005F590F"/>
    <w:rsid w:val="005F6ACE"/>
    <w:rsid w:val="00604B57"/>
    <w:rsid w:val="00606E08"/>
    <w:rsid w:val="00610C64"/>
    <w:rsid w:val="0061143B"/>
    <w:rsid w:val="00635C72"/>
    <w:rsid w:val="006377A5"/>
    <w:rsid w:val="00640008"/>
    <w:rsid w:val="00661487"/>
    <w:rsid w:val="00687D5A"/>
    <w:rsid w:val="006A1751"/>
    <w:rsid w:val="006A2153"/>
    <w:rsid w:val="006B2F07"/>
    <w:rsid w:val="006B59ED"/>
    <w:rsid w:val="006B795D"/>
    <w:rsid w:val="006C1125"/>
    <w:rsid w:val="006C4EB3"/>
    <w:rsid w:val="006D324D"/>
    <w:rsid w:val="006D5BC6"/>
    <w:rsid w:val="006D6F43"/>
    <w:rsid w:val="006E1E47"/>
    <w:rsid w:val="006E32AE"/>
    <w:rsid w:val="00702E69"/>
    <w:rsid w:val="0070527E"/>
    <w:rsid w:val="00710E00"/>
    <w:rsid w:val="007208B2"/>
    <w:rsid w:val="00727E5B"/>
    <w:rsid w:val="00734A91"/>
    <w:rsid w:val="00734D8D"/>
    <w:rsid w:val="00741BD2"/>
    <w:rsid w:val="007463D4"/>
    <w:rsid w:val="00746721"/>
    <w:rsid w:val="00746AF0"/>
    <w:rsid w:val="00750F8A"/>
    <w:rsid w:val="00754F69"/>
    <w:rsid w:val="00757685"/>
    <w:rsid w:val="00760EBE"/>
    <w:rsid w:val="007873AE"/>
    <w:rsid w:val="007942E1"/>
    <w:rsid w:val="007C25C1"/>
    <w:rsid w:val="007C5C4F"/>
    <w:rsid w:val="007C61CE"/>
    <w:rsid w:val="007C6A2A"/>
    <w:rsid w:val="007C7A86"/>
    <w:rsid w:val="007D01B6"/>
    <w:rsid w:val="007D096F"/>
    <w:rsid w:val="007E0E19"/>
    <w:rsid w:val="007E3546"/>
    <w:rsid w:val="007E69BF"/>
    <w:rsid w:val="007F404D"/>
    <w:rsid w:val="007F6F5F"/>
    <w:rsid w:val="007F70B2"/>
    <w:rsid w:val="00806CAA"/>
    <w:rsid w:val="008120D8"/>
    <w:rsid w:val="008171FC"/>
    <w:rsid w:val="00830FCD"/>
    <w:rsid w:val="0083645C"/>
    <w:rsid w:val="0084075D"/>
    <w:rsid w:val="0086422A"/>
    <w:rsid w:val="00870D7D"/>
    <w:rsid w:val="0087444C"/>
    <w:rsid w:val="00874E36"/>
    <w:rsid w:val="00884B0E"/>
    <w:rsid w:val="00893A6D"/>
    <w:rsid w:val="008976DA"/>
    <w:rsid w:val="008A204D"/>
    <w:rsid w:val="008A5126"/>
    <w:rsid w:val="008B250C"/>
    <w:rsid w:val="008B2C76"/>
    <w:rsid w:val="008B65B9"/>
    <w:rsid w:val="008C1BA4"/>
    <w:rsid w:val="008C7D25"/>
    <w:rsid w:val="008D474F"/>
    <w:rsid w:val="008D7725"/>
    <w:rsid w:val="008E0E1F"/>
    <w:rsid w:val="008E7518"/>
    <w:rsid w:val="008F1314"/>
    <w:rsid w:val="008F194F"/>
    <w:rsid w:val="00900971"/>
    <w:rsid w:val="0090374E"/>
    <w:rsid w:val="00905A22"/>
    <w:rsid w:val="0090651F"/>
    <w:rsid w:val="00907E22"/>
    <w:rsid w:val="00913E5E"/>
    <w:rsid w:val="00922E34"/>
    <w:rsid w:val="00930EBE"/>
    <w:rsid w:val="00950963"/>
    <w:rsid w:val="00957D77"/>
    <w:rsid w:val="00974BB4"/>
    <w:rsid w:val="009818C5"/>
    <w:rsid w:val="00987BC5"/>
    <w:rsid w:val="00991494"/>
    <w:rsid w:val="00997279"/>
    <w:rsid w:val="009B0554"/>
    <w:rsid w:val="009C14F6"/>
    <w:rsid w:val="009D0BD2"/>
    <w:rsid w:val="009D1352"/>
    <w:rsid w:val="009E59FE"/>
    <w:rsid w:val="009F2321"/>
    <w:rsid w:val="009F454D"/>
    <w:rsid w:val="00A02DAC"/>
    <w:rsid w:val="00A04C5B"/>
    <w:rsid w:val="00A058B0"/>
    <w:rsid w:val="00A06AA5"/>
    <w:rsid w:val="00A07695"/>
    <w:rsid w:val="00A14381"/>
    <w:rsid w:val="00A20D48"/>
    <w:rsid w:val="00A22FFC"/>
    <w:rsid w:val="00A230ED"/>
    <w:rsid w:val="00A40831"/>
    <w:rsid w:val="00A51451"/>
    <w:rsid w:val="00A57C3D"/>
    <w:rsid w:val="00A701CB"/>
    <w:rsid w:val="00A80DDB"/>
    <w:rsid w:val="00A910EB"/>
    <w:rsid w:val="00AA21BF"/>
    <w:rsid w:val="00AB488B"/>
    <w:rsid w:val="00AB4B93"/>
    <w:rsid w:val="00AC43A4"/>
    <w:rsid w:val="00AD59AC"/>
    <w:rsid w:val="00B05BE6"/>
    <w:rsid w:val="00B16872"/>
    <w:rsid w:val="00B471F0"/>
    <w:rsid w:val="00B54CC9"/>
    <w:rsid w:val="00B6415F"/>
    <w:rsid w:val="00B6494C"/>
    <w:rsid w:val="00B661A9"/>
    <w:rsid w:val="00B81B20"/>
    <w:rsid w:val="00B82FA7"/>
    <w:rsid w:val="00BA111C"/>
    <w:rsid w:val="00BA532D"/>
    <w:rsid w:val="00BA5820"/>
    <w:rsid w:val="00BB118D"/>
    <w:rsid w:val="00BC23F3"/>
    <w:rsid w:val="00BC6F31"/>
    <w:rsid w:val="00BD53CF"/>
    <w:rsid w:val="00BD6628"/>
    <w:rsid w:val="00BF0ACA"/>
    <w:rsid w:val="00BF0E25"/>
    <w:rsid w:val="00C14412"/>
    <w:rsid w:val="00C26C9B"/>
    <w:rsid w:val="00C27056"/>
    <w:rsid w:val="00C432E7"/>
    <w:rsid w:val="00C46D88"/>
    <w:rsid w:val="00C518D3"/>
    <w:rsid w:val="00C53247"/>
    <w:rsid w:val="00C56F65"/>
    <w:rsid w:val="00C64D25"/>
    <w:rsid w:val="00C7270A"/>
    <w:rsid w:val="00C76F4A"/>
    <w:rsid w:val="00C8364C"/>
    <w:rsid w:val="00C845E4"/>
    <w:rsid w:val="00C90159"/>
    <w:rsid w:val="00C922A4"/>
    <w:rsid w:val="00C94548"/>
    <w:rsid w:val="00CA2555"/>
    <w:rsid w:val="00CB406F"/>
    <w:rsid w:val="00CC41FA"/>
    <w:rsid w:val="00CD64DD"/>
    <w:rsid w:val="00CE2C96"/>
    <w:rsid w:val="00CE497C"/>
    <w:rsid w:val="00CF47AC"/>
    <w:rsid w:val="00CF558F"/>
    <w:rsid w:val="00D02BCD"/>
    <w:rsid w:val="00D04D11"/>
    <w:rsid w:val="00D0513B"/>
    <w:rsid w:val="00D0684D"/>
    <w:rsid w:val="00D068EE"/>
    <w:rsid w:val="00D07761"/>
    <w:rsid w:val="00D1375E"/>
    <w:rsid w:val="00D16D3D"/>
    <w:rsid w:val="00D244FD"/>
    <w:rsid w:val="00D31654"/>
    <w:rsid w:val="00D4507D"/>
    <w:rsid w:val="00D5090B"/>
    <w:rsid w:val="00D704CA"/>
    <w:rsid w:val="00D71399"/>
    <w:rsid w:val="00D763CF"/>
    <w:rsid w:val="00D8036E"/>
    <w:rsid w:val="00D80802"/>
    <w:rsid w:val="00D87DBA"/>
    <w:rsid w:val="00D93833"/>
    <w:rsid w:val="00D97B40"/>
    <w:rsid w:val="00DA2C2C"/>
    <w:rsid w:val="00DB738B"/>
    <w:rsid w:val="00DC38B4"/>
    <w:rsid w:val="00DC5200"/>
    <w:rsid w:val="00DC58CA"/>
    <w:rsid w:val="00DE39B8"/>
    <w:rsid w:val="00E10697"/>
    <w:rsid w:val="00E1276B"/>
    <w:rsid w:val="00E37B81"/>
    <w:rsid w:val="00E45204"/>
    <w:rsid w:val="00E60A23"/>
    <w:rsid w:val="00E61EA8"/>
    <w:rsid w:val="00E83C44"/>
    <w:rsid w:val="00EB0070"/>
    <w:rsid w:val="00EB5D73"/>
    <w:rsid w:val="00EC21DF"/>
    <w:rsid w:val="00EC41FE"/>
    <w:rsid w:val="00EC6DBA"/>
    <w:rsid w:val="00EC7628"/>
    <w:rsid w:val="00ED4E83"/>
    <w:rsid w:val="00EE11F4"/>
    <w:rsid w:val="00EE54BA"/>
    <w:rsid w:val="00F00112"/>
    <w:rsid w:val="00F17787"/>
    <w:rsid w:val="00F2015C"/>
    <w:rsid w:val="00F232B6"/>
    <w:rsid w:val="00F26BC1"/>
    <w:rsid w:val="00F3436B"/>
    <w:rsid w:val="00F36EE2"/>
    <w:rsid w:val="00F379A6"/>
    <w:rsid w:val="00F40EB3"/>
    <w:rsid w:val="00F4165B"/>
    <w:rsid w:val="00F4324A"/>
    <w:rsid w:val="00F560A3"/>
    <w:rsid w:val="00F63007"/>
    <w:rsid w:val="00F636A4"/>
    <w:rsid w:val="00F676F5"/>
    <w:rsid w:val="00F701CC"/>
    <w:rsid w:val="00F72369"/>
    <w:rsid w:val="00F76220"/>
    <w:rsid w:val="00F7640B"/>
    <w:rsid w:val="00F83B3A"/>
    <w:rsid w:val="00F86DBF"/>
    <w:rsid w:val="00F87726"/>
    <w:rsid w:val="00F9349D"/>
    <w:rsid w:val="00F9418D"/>
    <w:rsid w:val="00F9714A"/>
    <w:rsid w:val="00F97701"/>
    <w:rsid w:val="00FA27FC"/>
    <w:rsid w:val="00FD6776"/>
    <w:rsid w:val="00FE6CB2"/>
    <w:rsid w:val="00FF20F0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AEAEA"/>
  <w15:docId w15:val="{A2BF1E0E-5CDE-4563-9F96-AB727BE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0A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3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2321"/>
  </w:style>
  <w:style w:type="paragraph" w:styleId="Rodap">
    <w:name w:val="footer"/>
    <w:basedOn w:val="Normal"/>
    <w:link w:val="RodapChar"/>
    <w:uiPriority w:val="99"/>
    <w:unhideWhenUsed/>
    <w:rsid w:val="009F23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2321"/>
  </w:style>
  <w:style w:type="paragraph" w:styleId="Textodebalo">
    <w:name w:val="Balloon Text"/>
    <w:basedOn w:val="Normal"/>
    <w:link w:val="TextodebaloChar"/>
    <w:uiPriority w:val="99"/>
    <w:semiHidden/>
    <w:unhideWhenUsed/>
    <w:rsid w:val="00417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03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17503"/>
    <w:pPr>
      <w:jc w:val="both"/>
    </w:pPr>
    <w:rPr>
      <w:color w:val="000080"/>
      <w:sz w:val="28"/>
    </w:rPr>
  </w:style>
  <w:style w:type="character" w:customStyle="1" w:styleId="CorpodetextoChar">
    <w:name w:val="Corpo de texto Char"/>
    <w:basedOn w:val="Fontepargpadro"/>
    <w:link w:val="Corpodetexto"/>
    <w:rsid w:val="00417503"/>
    <w:rPr>
      <w:rFonts w:ascii="Times New Roman" w:eastAsia="Times New Roman" w:hAnsi="Times New Roman"/>
      <w:color w:val="000080"/>
      <w:sz w:val="28"/>
    </w:rPr>
  </w:style>
  <w:style w:type="paragraph" w:customStyle="1" w:styleId="ecxmsonormal">
    <w:name w:val="ecxmsonormal"/>
    <w:basedOn w:val="Normal"/>
    <w:rsid w:val="00417503"/>
    <w:pPr>
      <w:suppressAutoHyphens/>
      <w:spacing w:before="280" w:after="280"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64C3A"/>
    <w:pPr>
      <w:suppressAutoHyphens/>
      <w:spacing w:before="280" w:after="280"/>
    </w:pPr>
    <w:rPr>
      <w:kern w:val="2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A215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A2153"/>
    <w:rPr>
      <w:rFonts w:ascii="Times New Roman" w:eastAsia="Times New Roman" w:hAnsi="Times New Roman"/>
      <w:sz w:val="16"/>
      <w:szCs w:val="16"/>
    </w:rPr>
  </w:style>
  <w:style w:type="character" w:customStyle="1" w:styleId="description">
    <w:name w:val="description"/>
    <w:basedOn w:val="Fontepargpadro"/>
    <w:rsid w:val="003C739B"/>
  </w:style>
  <w:style w:type="table" w:styleId="Tabelacomgrade">
    <w:name w:val="Table Grid"/>
    <w:basedOn w:val="Tabelanormal"/>
    <w:rsid w:val="007E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C6B98"/>
    <w:rPr>
      <w:rFonts w:cs="Times New Roman"/>
      <w:color w:val="0000FF"/>
      <w:u w:val="single"/>
    </w:rPr>
  </w:style>
  <w:style w:type="character" w:styleId="Forte">
    <w:name w:val="Strong"/>
    <w:qFormat/>
    <w:rsid w:val="001C6B98"/>
    <w:rPr>
      <w:rFonts w:cs="Times New Roman"/>
      <w:b/>
      <w:bCs/>
    </w:rPr>
  </w:style>
  <w:style w:type="character" w:styleId="nfase">
    <w:name w:val="Emphasis"/>
    <w:uiPriority w:val="20"/>
    <w:qFormat/>
    <w:rsid w:val="001C6B98"/>
    <w:rPr>
      <w:rFonts w:cs="Times New Roman"/>
      <w:i/>
      <w:iCs/>
    </w:rPr>
  </w:style>
  <w:style w:type="paragraph" w:customStyle="1" w:styleId="yiv1361267068yiv900601454yiv1657269183yiv1879777818yiv314933066yiv1499967519yiv1350922106yiv236767185yiv523084196yiv1099273815yiv1167037782yiv230818318yiv748865398yiv1634783470yiv292412999yiv507284542yiv256471548yiv1305031899yiv1550484057yiv1152331148yi">
    <w:name w:val="yiv1361267068yiv900601454yiv1657269183yiv1879777818yiv314933066yiv1499967519yiv1350922106yiv236767185yiv523084196yiv1099273815yiv1167037782yiv230818318yiv748865398yiv1634783470yiv292412999yiv507284542yiv256471548yiv1305031899yiv1550484057yiv1152331148yi"/>
    <w:basedOn w:val="Normal"/>
    <w:rsid w:val="001C6B9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C6B98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5324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58C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6F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6F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6F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108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ESC.PB.GOV.BR/ESPACO-CULTURAL/EDITA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n.fernandes\Downloads\Timbrado%20-%20Modelo%20colorido%20secretarias.doc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3E64-78DB-4C9A-981E-F7DD7510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- Modelo colorido secretarias.docx</Template>
  <TotalTime>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lilian.fernandes</dc:creator>
  <cp:lastModifiedBy>Pedro Daniel</cp:lastModifiedBy>
  <cp:revision>2</cp:revision>
  <cp:lastPrinted>2022-01-31T21:05:00Z</cp:lastPrinted>
  <dcterms:created xsi:type="dcterms:W3CDTF">2022-01-31T21:07:00Z</dcterms:created>
  <dcterms:modified xsi:type="dcterms:W3CDTF">2022-01-31T21:07:00Z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1063681000</vt:i4>
  </property>
</Properties>
</file>