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A99C" w14:textId="1E250656" w:rsidR="005A353F" w:rsidRPr="008E0E1F" w:rsidRDefault="005A353F" w:rsidP="005A353F">
      <w:pPr>
        <w:spacing w:line="360" w:lineRule="auto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ANEXO </w:t>
      </w:r>
      <w:r w:rsidRPr="008E0E1F">
        <w:rPr>
          <w:rFonts w:asciiTheme="minorHAnsi" w:eastAsia="Calibri" w:hAnsiTheme="minorHAnsi" w:cstheme="minorHAnsi"/>
          <w:b/>
        </w:rPr>
        <w:t xml:space="preserve">V – </w:t>
      </w:r>
      <w:r>
        <w:rPr>
          <w:rFonts w:asciiTheme="minorHAnsi" w:eastAsia="Calibri" w:hAnsiTheme="minorHAnsi" w:cstheme="minorHAnsi"/>
          <w:b/>
        </w:rPr>
        <w:t>RELATÓRIO DE ATIVIDADES</w:t>
      </w:r>
    </w:p>
    <w:p w14:paraId="3B2E3C9D" w14:textId="2BFBBCA6" w:rsidR="005A353F" w:rsidRPr="005A353F" w:rsidRDefault="005A353F" w:rsidP="005A353F">
      <w:pPr>
        <w:jc w:val="center"/>
        <w:rPr>
          <w:rFonts w:asciiTheme="minorHAnsi" w:hAnsiTheme="minorHAnsi" w:cstheme="minorHAnsi"/>
          <w:color w:val="FF0000"/>
          <w:sz w:val="16"/>
          <w:szCs w:val="16"/>
        </w:rPr>
      </w:pPr>
      <w:r w:rsidRPr="005A353F">
        <w:rPr>
          <w:rFonts w:asciiTheme="minorHAnsi" w:hAnsiTheme="minorHAnsi" w:cstheme="minorHAnsi"/>
          <w:color w:val="FF0000"/>
          <w:sz w:val="16"/>
          <w:szCs w:val="16"/>
        </w:rPr>
        <w:t>O PRESENTE RELATÓRIO DAS ATIVIDADES DESENVOLVIDAS DEVE SEGUIR O PREENCHIMENTO DAS INFORMAÇÕES ABAIXO RELACIONADAS, PODENDO SER EDITADO PARA MAIS INFORM</w:t>
      </w:r>
      <w:r>
        <w:rPr>
          <w:rFonts w:asciiTheme="minorHAnsi" w:hAnsiTheme="minorHAnsi" w:cstheme="minorHAnsi"/>
          <w:color w:val="FF0000"/>
          <w:sz w:val="16"/>
          <w:szCs w:val="16"/>
        </w:rPr>
        <w:t>AÇÕES A CRITÉRIO DO(A) PRODUTOR(A).</w:t>
      </w:r>
    </w:p>
    <w:p w14:paraId="33CE7032" w14:textId="77777777" w:rsidR="005A353F" w:rsidRDefault="005A353F" w:rsidP="005A353F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11B30156" w14:textId="77777777" w:rsidR="005A353F" w:rsidRDefault="005A353F" w:rsidP="005A353F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DISPONÍVEL EM FORMATO .DOC NO ENDEREÇO: </w:t>
      </w:r>
      <w:hyperlink r:id="rId8" w:history="1">
        <w:r w:rsidRPr="00C70E84">
          <w:rPr>
            <w:rStyle w:val="Hyperlink"/>
            <w:rFonts w:asciiTheme="minorHAnsi" w:hAnsiTheme="minorHAnsi" w:cstheme="minorHAnsi"/>
            <w:bCs/>
            <w:sz w:val="16"/>
            <w:szCs w:val="16"/>
          </w:rPr>
          <w:t>HTTPS://FUNESC.PB.GOV.BR/ESPACO-CULTURAL/EDITAIS</w:t>
        </w:r>
      </w:hyperlink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</w:t>
      </w:r>
    </w:p>
    <w:p w14:paraId="1B470B8C" w14:textId="77777777" w:rsidR="005A353F" w:rsidRDefault="005A353F" w:rsidP="005A353F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0F92C265" w14:textId="77777777" w:rsidR="005A353F" w:rsidRDefault="005A353F" w:rsidP="005A353F">
      <w:pPr>
        <w:spacing w:line="360" w:lineRule="auto"/>
        <w:rPr>
          <w:rFonts w:asciiTheme="minorHAnsi" w:eastAsia="Calibr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637"/>
      </w:tblGrid>
      <w:tr w:rsidR="008976DA" w14:paraId="65C437A0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7973AD17" w14:textId="7945F454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Nome do </w:t>
            </w:r>
            <w:r w:rsidR="00D0684D"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Produtor</w:t>
            </w: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(a):</w:t>
            </w:r>
          </w:p>
        </w:tc>
      </w:tr>
      <w:tr w:rsidR="008976DA" w14:paraId="3E464C1B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3396E119" w14:textId="58C72E75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</w:tr>
      <w:tr w:rsidR="008976DA" w14:paraId="664F861C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6C71D6EF" w14:textId="11AC23B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Local da </w:t>
            </w:r>
            <w:r w:rsidR="00D0684D"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Oficina</w:t>
            </w:r>
            <w:r w:rsidRPr="005A353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8976DA" w14:paraId="71890F7E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29E28159" w14:textId="6BA13EDA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Horário</w:t>
            </w:r>
            <w:r w:rsidRPr="005A353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8976DA" w14:paraId="3384331B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32243EA6" w14:textId="4583C852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Número de participantes</w:t>
            </w:r>
            <w:r w:rsidRPr="005A353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8976DA" w14:paraId="0CC541F4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77A859F9" w14:textId="7F2114E6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Breve descrição sobre a aplicação da </w:t>
            </w:r>
            <w:r w:rsidR="00D0684D"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oficina</w:t>
            </w:r>
            <w:r w:rsidRPr="005A353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5A353F">
              <w:rPr>
                <w:rFonts w:asciiTheme="minorHAnsi" w:hAnsiTheme="minorHAnsi" w:cstheme="minorHAnsi"/>
                <w:i/>
                <w:sz w:val="18"/>
                <w:szCs w:val="18"/>
              </w:rPr>
              <w:t>baseado na experiência realizada, resultados a partir da assimilação do conteúdo proposto, análise e recomendações</w:t>
            </w:r>
            <w:r w:rsidRPr="005A353F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1090A969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BFCFAD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8EF1F9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E593EE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68ED54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655728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CD5061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917194" w14:textId="7777777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A9739D" w14:textId="2D3F7CED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6DA" w14:paraId="72EC0D91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067FE11F" w14:textId="4A300A17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Local e Data</w:t>
            </w:r>
          </w:p>
        </w:tc>
      </w:tr>
      <w:tr w:rsidR="008976DA" w14:paraId="52461143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64D1736D" w14:textId="1908B500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Assinatura do </w:t>
            </w:r>
            <w:r w:rsidR="00D0684D"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Produtor</w:t>
            </w: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(a)</w:t>
            </w:r>
          </w:p>
        </w:tc>
      </w:tr>
      <w:tr w:rsidR="008976DA" w14:paraId="025754EE" w14:textId="77777777" w:rsidTr="00836B05">
        <w:trPr>
          <w:trHeight w:val="454"/>
          <w:jc w:val="center"/>
        </w:trPr>
        <w:tc>
          <w:tcPr>
            <w:tcW w:w="8637" w:type="dxa"/>
            <w:vAlign w:val="center"/>
          </w:tcPr>
          <w:p w14:paraId="715C7091" w14:textId="39756EF9" w:rsidR="008976DA" w:rsidRPr="005A353F" w:rsidRDefault="008976DA" w:rsidP="005A353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353F">
              <w:rPr>
                <w:rFonts w:asciiTheme="minorHAnsi" w:hAnsiTheme="minorHAnsi" w:cstheme="minorHAnsi"/>
                <w:b/>
                <w:sz w:val="18"/>
                <w:szCs w:val="18"/>
              </w:rPr>
              <w:t>Assinatura do Responsável pela Parceria local</w:t>
            </w:r>
          </w:p>
        </w:tc>
      </w:tr>
    </w:tbl>
    <w:p w14:paraId="552C5FBC" w14:textId="02BE9109" w:rsidR="00B05BE6" w:rsidRDefault="00B05BE6" w:rsidP="00EC6DBA">
      <w:pPr>
        <w:spacing w:line="360" w:lineRule="auto"/>
        <w:jc w:val="both"/>
        <w:rPr>
          <w:rFonts w:asciiTheme="minorHAnsi" w:hAnsiTheme="minorHAnsi" w:cstheme="minorHAnsi"/>
        </w:rPr>
      </w:pPr>
    </w:p>
    <w:p w14:paraId="62BE99EB" w14:textId="40F208B0" w:rsidR="00F9418D" w:rsidRPr="00893A6D" w:rsidRDefault="008976DA" w:rsidP="008976DA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8976DA">
        <w:rPr>
          <w:rFonts w:asciiTheme="minorHAnsi" w:hAnsiTheme="minorHAnsi" w:cstheme="minorHAnsi"/>
          <w:b/>
        </w:rPr>
        <w:t>Obs.</w:t>
      </w:r>
      <w:r>
        <w:rPr>
          <w:rFonts w:asciiTheme="minorHAnsi" w:hAnsiTheme="minorHAnsi" w:cstheme="minorHAnsi"/>
        </w:rPr>
        <w:t>:</w:t>
      </w:r>
      <w:r w:rsidRPr="008976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Deverão ser anexadas fotos da realização e lista de presença dos dois turnos da atividade.</w:t>
      </w:r>
    </w:p>
    <w:sectPr w:rsidR="00F9418D" w:rsidRPr="00893A6D" w:rsidSect="000A3FFE">
      <w:headerReference w:type="default" r:id="rId9"/>
      <w:footerReference w:type="default" r:id="rId10"/>
      <w:pgSz w:w="11907" w:h="16839" w:code="9"/>
      <w:pgMar w:top="1701" w:right="1247" w:bottom="851" w:left="124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DD39" w14:textId="77777777" w:rsidR="00EF262F" w:rsidRDefault="00EF262F" w:rsidP="009F2321">
      <w:r>
        <w:separator/>
      </w:r>
    </w:p>
  </w:endnote>
  <w:endnote w:type="continuationSeparator" w:id="0">
    <w:p w14:paraId="282EA588" w14:textId="77777777" w:rsidR="00EF262F" w:rsidRDefault="00EF262F" w:rsidP="009F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6909" w14:textId="77777777" w:rsidR="00AD59AC" w:rsidRDefault="00AD59AC" w:rsidP="00C7270A">
    <w:pPr>
      <w:pStyle w:val="Rodap"/>
      <w:ind w:left="-851"/>
      <w:jc w:val="both"/>
      <w:rPr>
        <w:rFonts w:ascii="Roboto" w:hAnsi="Roboto"/>
        <w:color w:val="CC0000"/>
      </w:rPr>
    </w:pPr>
  </w:p>
  <w:p w14:paraId="07AFAFFE" w14:textId="38207F03" w:rsidR="00AD59AC" w:rsidRPr="00BF0E25" w:rsidRDefault="00AD59AC" w:rsidP="00C7270A">
    <w:pPr>
      <w:pStyle w:val="Rodap"/>
      <w:ind w:left="-851"/>
      <w:jc w:val="both"/>
      <w:rPr>
        <w:rFonts w:ascii="Roboto" w:hAnsi="Roboto"/>
        <w:b/>
        <w:bCs/>
        <w:color w:val="CC0000"/>
      </w:rPr>
    </w:pPr>
    <w:r>
      <w:rPr>
        <w:rFonts w:ascii="Roboto" w:hAnsi="Roboto"/>
        <w:color w:val="CC0000"/>
      </w:rPr>
      <w:t>FUNDAÇÃO ESPAÇO CULTURAL DA PARAÍBA</w:t>
    </w:r>
  </w:p>
  <w:p w14:paraId="79FF4BA8" w14:textId="77777777" w:rsidR="00AD59AC" w:rsidRPr="009F2321" w:rsidRDefault="00AD59AC" w:rsidP="00900971">
    <w:pPr>
      <w:pStyle w:val="Rodap"/>
      <w:ind w:left="-851"/>
      <w:rPr>
        <w:rFonts w:ascii="Roboto" w:hAnsi="Roboto"/>
      </w:rPr>
    </w:pPr>
    <w:r>
      <w:rPr>
        <w:rFonts w:ascii="Roboto" w:hAnsi="Roboto"/>
      </w:rPr>
      <w:t>Rua</w:t>
    </w:r>
    <w:r w:rsidRPr="009F2321">
      <w:rPr>
        <w:rFonts w:ascii="Roboto" w:hAnsi="Roboto"/>
      </w:rPr>
      <w:t>. A</w:t>
    </w:r>
    <w:r>
      <w:rPr>
        <w:rFonts w:ascii="Roboto" w:hAnsi="Roboto"/>
      </w:rPr>
      <w:t>bdias Gomes de Almeida, 80</w:t>
    </w:r>
    <w:r w:rsidRPr="009F2321">
      <w:rPr>
        <w:rFonts w:ascii="Roboto" w:hAnsi="Roboto"/>
      </w:rPr>
      <w:t>0 – T</w:t>
    </w:r>
    <w:r>
      <w:rPr>
        <w:rFonts w:ascii="Roboto" w:hAnsi="Roboto"/>
      </w:rPr>
      <w:t>ambauzinho</w:t>
    </w:r>
    <w:r w:rsidRPr="009F2321">
      <w:rPr>
        <w:rFonts w:ascii="Roboto" w:hAnsi="Roboto"/>
      </w:rPr>
      <w:t xml:space="preserve"> – João Pessoa-PB</w:t>
    </w:r>
  </w:p>
  <w:p w14:paraId="52066890" w14:textId="77777777" w:rsidR="00AD59AC" w:rsidRPr="009F2321" w:rsidRDefault="00AD59AC" w:rsidP="00900971">
    <w:pPr>
      <w:pStyle w:val="Rodap"/>
      <w:ind w:left="-851"/>
      <w:rPr>
        <w:rFonts w:ascii="Roboto" w:hAnsi="Roboto"/>
      </w:rPr>
    </w:pPr>
    <w:r w:rsidRPr="009F2321">
      <w:rPr>
        <w:rFonts w:ascii="Roboto" w:hAnsi="Roboto"/>
      </w:rPr>
      <w:t>CEP: 58.0</w:t>
    </w:r>
    <w:r>
      <w:rPr>
        <w:rFonts w:ascii="Roboto" w:hAnsi="Roboto"/>
      </w:rPr>
      <w:t>42</w:t>
    </w:r>
    <w:r w:rsidRPr="009F2321">
      <w:rPr>
        <w:rFonts w:ascii="Roboto" w:hAnsi="Roboto"/>
      </w:rPr>
      <w:t>-</w:t>
    </w:r>
    <w:r>
      <w:rPr>
        <w:rFonts w:ascii="Roboto" w:hAnsi="Roboto"/>
      </w:rPr>
      <w:t xml:space="preserve">900   </w:t>
    </w:r>
    <w:r w:rsidRPr="009F2321">
      <w:rPr>
        <w:rFonts w:ascii="Roboto" w:hAnsi="Roboto"/>
      </w:rPr>
      <w:t xml:space="preserve"> Tel.: (83) </w:t>
    </w:r>
    <w:r>
      <w:rPr>
        <w:rFonts w:ascii="Roboto" w:hAnsi="Roboto"/>
      </w:rPr>
      <w:t>3255-8718</w:t>
    </w:r>
    <w:r w:rsidRPr="009F2321">
      <w:rPr>
        <w:rFonts w:ascii="Roboto" w:hAnsi="Roboto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B861" w14:textId="77777777" w:rsidR="00EF262F" w:rsidRDefault="00EF262F" w:rsidP="009F2321">
      <w:r>
        <w:separator/>
      </w:r>
    </w:p>
  </w:footnote>
  <w:footnote w:type="continuationSeparator" w:id="0">
    <w:p w14:paraId="1CD691BC" w14:textId="77777777" w:rsidR="00EF262F" w:rsidRDefault="00EF262F" w:rsidP="009F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32F0" w14:textId="57389104" w:rsidR="00AD59AC" w:rsidRDefault="00AD59AC" w:rsidP="007E0E19">
    <w:pPr>
      <w:pStyle w:val="Cabealho"/>
      <w:ind w:left="-851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B53FB8" wp14:editId="30203B7E">
          <wp:simplePos x="0" y="0"/>
          <wp:positionH relativeFrom="column">
            <wp:posOffset>-1228725</wp:posOffset>
          </wp:positionH>
          <wp:positionV relativeFrom="paragraph">
            <wp:posOffset>-448310</wp:posOffset>
          </wp:positionV>
          <wp:extent cx="7677150" cy="10848567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0848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4A91F654" wp14:editId="4CDF32A8">
          <wp:extent cx="2228850" cy="546830"/>
          <wp:effectExtent l="0" t="0" r="0" b="571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824" cy="552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2920E4" w14:textId="77777777" w:rsidR="00AD59AC" w:rsidRDefault="00AD59AC" w:rsidP="007E0E19">
    <w:pPr>
      <w:pStyle w:val="Cabealho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46F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0C0182"/>
    <w:multiLevelType w:val="hybridMultilevel"/>
    <w:tmpl w:val="E79E3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6550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D06194"/>
    <w:multiLevelType w:val="multilevel"/>
    <w:tmpl w:val="2E82B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Times New Roman" w:hAnsiTheme="minorHAnsi" w:cstheme="minorHAnsi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62FE6"/>
    <w:multiLevelType w:val="hybridMultilevel"/>
    <w:tmpl w:val="35267DFC"/>
    <w:lvl w:ilvl="0" w:tplc="D3A4C59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77D9C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5120BC"/>
    <w:multiLevelType w:val="hybridMultilevel"/>
    <w:tmpl w:val="66D09100"/>
    <w:lvl w:ilvl="0" w:tplc="04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29C517EE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6D1DC2"/>
    <w:multiLevelType w:val="hybridMultilevel"/>
    <w:tmpl w:val="986839A4"/>
    <w:lvl w:ilvl="0" w:tplc="1E7E3A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1F88"/>
    <w:multiLevelType w:val="hybridMultilevel"/>
    <w:tmpl w:val="E3A0F328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C5A220D"/>
    <w:multiLevelType w:val="hybridMultilevel"/>
    <w:tmpl w:val="652A7EAA"/>
    <w:lvl w:ilvl="0" w:tplc="AD24D0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E46C6"/>
    <w:multiLevelType w:val="hybridMultilevel"/>
    <w:tmpl w:val="2782F3A4"/>
    <w:lvl w:ilvl="0" w:tplc="FFFFFFFF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2E3C69B3"/>
    <w:multiLevelType w:val="hybridMultilevel"/>
    <w:tmpl w:val="5C5460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779DD"/>
    <w:multiLevelType w:val="hybridMultilevel"/>
    <w:tmpl w:val="BE0A1CFE"/>
    <w:lvl w:ilvl="0" w:tplc="07B27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44DB"/>
    <w:multiLevelType w:val="hybridMultilevel"/>
    <w:tmpl w:val="2782F3A4"/>
    <w:lvl w:ilvl="0" w:tplc="7CC4CC5E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411F040E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54B24"/>
    <w:multiLevelType w:val="hybridMultilevel"/>
    <w:tmpl w:val="E3A0F328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41D60DE"/>
    <w:multiLevelType w:val="hybridMultilevel"/>
    <w:tmpl w:val="DC30CF20"/>
    <w:lvl w:ilvl="0" w:tplc="90ACB7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7446C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611A9"/>
    <w:multiLevelType w:val="multilevel"/>
    <w:tmpl w:val="246C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Calibri" w:hAnsiTheme="minorHAnsi" w:cstheme="minorHAnsi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475592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B779FC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AD4057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5645DF"/>
    <w:multiLevelType w:val="hybridMultilevel"/>
    <w:tmpl w:val="E3A0F328"/>
    <w:lvl w:ilvl="0" w:tplc="EB7811F6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03228192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2313262"/>
    <w:multiLevelType w:val="hybridMultilevel"/>
    <w:tmpl w:val="AF5CCE9A"/>
    <w:lvl w:ilvl="0" w:tplc="76807D36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62DC6E01"/>
    <w:multiLevelType w:val="hybridMultilevel"/>
    <w:tmpl w:val="551A4646"/>
    <w:lvl w:ilvl="0" w:tplc="A7723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C22"/>
    <w:multiLevelType w:val="hybridMultilevel"/>
    <w:tmpl w:val="543256AE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65787562"/>
    <w:multiLevelType w:val="hybridMultilevel"/>
    <w:tmpl w:val="29B0982C"/>
    <w:lvl w:ilvl="0" w:tplc="6FDA6D9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AB5D30"/>
    <w:multiLevelType w:val="hybridMultilevel"/>
    <w:tmpl w:val="93605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6048C"/>
    <w:multiLevelType w:val="hybridMultilevel"/>
    <w:tmpl w:val="DC30CF20"/>
    <w:lvl w:ilvl="0" w:tplc="90ACB7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76494B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48741B"/>
    <w:multiLevelType w:val="multilevel"/>
    <w:tmpl w:val="3BF23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647728"/>
    <w:multiLevelType w:val="hybridMultilevel"/>
    <w:tmpl w:val="97AE6BEC"/>
    <w:lvl w:ilvl="0" w:tplc="A128E912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19"/>
  </w:num>
  <w:num w:numId="5">
    <w:abstractNumId w:val="10"/>
  </w:num>
  <w:num w:numId="6">
    <w:abstractNumId w:val="17"/>
  </w:num>
  <w:num w:numId="7">
    <w:abstractNumId w:val="4"/>
  </w:num>
  <w:num w:numId="8">
    <w:abstractNumId w:val="27"/>
  </w:num>
  <w:num w:numId="9">
    <w:abstractNumId w:val="15"/>
  </w:num>
  <w:num w:numId="10">
    <w:abstractNumId w:val="18"/>
  </w:num>
  <w:num w:numId="11">
    <w:abstractNumId w:val="2"/>
  </w:num>
  <w:num w:numId="12">
    <w:abstractNumId w:val="22"/>
  </w:num>
  <w:num w:numId="13">
    <w:abstractNumId w:val="7"/>
  </w:num>
  <w:num w:numId="14">
    <w:abstractNumId w:val="30"/>
  </w:num>
  <w:num w:numId="15">
    <w:abstractNumId w:val="29"/>
  </w:num>
  <w:num w:numId="16">
    <w:abstractNumId w:val="6"/>
  </w:num>
  <w:num w:numId="17">
    <w:abstractNumId w:val="1"/>
  </w:num>
  <w:num w:numId="18">
    <w:abstractNumId w:val="28"/>
  </w:num>
  <w:num w:numId="19">
    <w:abstractNumId w:val="12"/>
  </w:num>
  <w:num w:numId="20">
    <w:abstractNumId w:val="0"/>
  </w:num>
  <w:num w:numId="21">
    <w:abstractNumId w:val="24"/>
  </w:num>
  <w:num w:numId="22">
    <w:abstractNumId w:val="32"/>
  </w:num>
  <w:num w:numId="23">
    <w:abstractNumId w:val="14"/>
  </w:num>
  <w:num w:numId="24">
    <w:abstractNumId w:val="31"/>
  </w:num>
  <w:num w:numId="25">
    <w:abstractNumId w:val="23"/>
  </w:num>
  <w:num w:numId="26">
    <w:abstractNumId w:val="5"/>
  </w:num>
  <w:num w:numId="27">
    <w:abstractNumId w:val="26"/>
  </w:num>
  <w:num w:numId="28">
    <w:abstractNumId w:val="9"/>
  </w:num>
  <w:num w:numId="29">
    <w:abstractNumId w:val="16"/>
  </w:num>
  <w:num w:numId="30">
    <w:abstractNumId w:val="21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03"/>
    <w:rsid w:val="00000B5F"/>
    <w:rsid w:val="00000BE3"/>
    <w:rsid w:val="00022F02"/>
    <w:rsid w:val="0002657F"/>
    <w:rsid w:val="00041C84"/>
    <w:rsid w:val="0005103E"/>
    <w:rsid w:val="000622C9"/>
    <w:rsid w:val="00064C3A"/>
    <w:rsid w:val="00067445"/>
    <w:rsid w:val="00077E85"/>
    <w:rsid w:val="00085C23"/>
    <w:rsid w:val="000868A8"/>
    <w:rsid w:val="000A1384"/>
    <w:rsid w:val="000A3FFE"/>
    <w:rsid w:val="000A7375"/>
    <w:rsid w:val="000A7FCB"/>
    <w:rsid w:val="000C0ADE"/>
    <w:rsid w:val="000C296F"/>
    <w:rsid w:val="000D1498"/>
    <w:rsid w:val="000F3263"/>
    <w:rsid w:val="00102C0F"/>
    <w:rsid w:val="00111443"/>
    <w:rsid w:val="0012195F"/>
    <w:rsid w:val="00125C33"/>
    <w:rsid w:val="0013243F"/>
    <w:rsid w:val="001509F4"/>
    <w:rsid w:val="00151C56"/>
    <w:rsid w:val="00167B7B"/>
    <w:rsid w:val="0017399B"/>
    <w:rsid w:val="00176A16"/>
    <w:rsid w:val="0018774C"/>
    <w:rsid w:val="00187991"/>
    <w:rsid w:val="00197494"/>
    <w:rsid w:val="001A2DEB"/>
    <w:rsid w:val="001A3EF1"/>
    <w:rsid w:val="001C6B98"/>
    <w:rsid w:val="001D7E4F"/>
    <w:rsid w:val="00200012"/>
    <w:rsid w:val="0020010C"/>
    <w:rsid w:val="00201311"/>
    <w:rsid w:val="00205354"/>
    <w:rsid w:val="00210601"/>
    <w:rsid w:val="00216002"/>
    <w:rsid w:val="00225960"/>
    <w:rsid w:val="00225B09"/>
    <w:rsid w:val="002426D0"/>
    <w:rsid w:val="0025087C"/>
    <w:rsid w:val="002546AC"/>
    <w:rsid w:val="002576B1"/>
    <w:rsid w:val="0026066E"/>
    <w:rsid w:val="00275E3E"/>
    <w:rsid w:val="00284B4F"/>
    <w:rsid w:val="002862AE"/>
    <w:rsid w:val="002B2A53"/>
    <w:rsid w:val="002B3BC3"/>
    <w:rsid w:val="002C1E58"/>
    <w:rsid w:val="002C30BE"/>
    <w:rsid w:val="002C7262"/>
    <w:rsid w:val="002D4E1B"/>
    <w:rsid w:val="002E74CB"/>
    <w:rsid w:val="002F0E93"/>
    <w:rsid w:val="0031085D"/>
    <w:rsid w:val="00311E27"/>
    <w:rsid w:val="00314581"/>
    <w:rsid w:val="003158C0"/>
    <w:rsid w:val="00326DA2"/>
    <w:rsid w:val="00336194"/>
    <w:rsid w:val="00342FD3"/>
    <w:rsid w:val="00345B0D"/>
    <w:rsid w:val="00345D97"/>
    <w:rsid w:val="00354F3A"/>
    <w:rsid w:val="00357E0C"/>
    <w:rsid w:val="00370DBB"/>
    <w:rsid w:val="00371881"/>
    <w:rsid w:val="00375EEA"/>
    <w:rsid w:val="00380198"/>
    <w:rsid w:val="00383917"/>
    <w:rsid w:val="003A1C45"/>
    <w:rsid w:val="003A7A18"/>
    <w:rsid w:val="003B0089"/>
    <w:rsid w:val="003B183C"/>
    <w:rsid w:val="003C3C84"/>
    <w:rsid w:val="003C739B"/>
    <w:rsid w:val="003D1FAB"/>
    <w:rsid w:val="003D60EA"/>
    <w:rsid w:val="003F027C"/>
    <w:rsid w:val="003F111D"/>
    <w:rsid w:val="003F2FA8"/>
    <w:rsid w:val="00403A83"/>
    <w:rsid w:val="00413752"/>
    <w:rsid w:val="00415286"/>
    <w:rsid w:val="00417503"/>
    <w:rsid w:val="004220D4"/>
    <w:rsid w:val="0042605A"/>
    <w:rsid w:val="004273E1"/>
    <w:rsid w:val="00430CAF"/>
    <w:rsid w:val="00431373"/>
    <w:rsid w:val="00434D84"/>
    <w:rsid w:val="00445BF4"/>
    <w:rsid w:val="00451117"/>
    <w:rsid w:val="004A0A95"/>
    <w:rsid w:val="004A0C77"/>
    <w:rsid w:val="004A5939"/>
    <w:rsid w:val="004B099F"/>
    <w:rsid w:val="004C3D53"/>
    <w:rsid w:val="004E1C5C"/>
    <w:rsid w:val="004F03C4"/>
    <w:rsid w:val="005025D5"/>
    <w:rsid w:val="005034FE"/>
    <w:rsid w:val="00511D19"/>
    <w:rsid w:val="00516507"/>
    <w:rsid w:val="00522AE3"/>
    <w:rsid w:val="00524EE0"/>
    <w:rsid w:val="00535854"/>
    <w:rsid w:val="0053594D"/>
    <w:rsid w:val="0053731E"/>
    <w:rsid w:val="005424B6"/>
    <w:rsid w:val="00555413"/>
    <w:rsid w:val="00556E8A"/>
    <w:rsid w:val="00571DFA"/>
    <w:rsid w:val="0059336F"/>
    <w:rsid w:val="00594B5D"/>
    <w:rsid w:val="005A085B"/>
    <w:rsid w:val="005A353F"/>
    <w:rsid w:val="005A7114"/>
    <w:rsid w:val="005B5DCD"/>
    <w:rsid w:val="005C6BC0"/>
    <w:rsid w:val="005D395A"/>
    <w:rsid w:val="005E3AD2"/>
    <w:rsid w:val="005F18D9"/>
    <w:rsid w:val="005F3789"/>
    <w:rsid w:val="005F590F"/>
    <w:rsid w:val="005F6ACE"/>
    <w:rsid w:val="00604B57"/>
    <w:rsid w:val="00606E08"/>
    <w:rsid w:val="00610C64"/>
    <w:rsid w:val="0061143B"/>
    <w:rsid w:val="00635C72"/>
    <w:rsid w:val="006377A5"/>
    <w:rsid w:val="00640008"/>
    <w:rsid w:val="00661487"/>
    <w:rsid w:val="00687D5A"/>
    <w:rsid w:val="006A1751"/>
    <w:rsid w:val="006A2153"/>
    <w:rsid w:val="006B2F07"/>
    <w:rsid w:val="006B59ED"/>
    <w:rsid w:val="006B795D"/>
    <w:rsid w:val="006C1125"/>
    <w:rsid w:val="006C4EB3"/>
    <w:rsid w:val="006D324D"/>
    <w:rsid w:val="006D5BC6"/>
    <w:rsid w:val="006D6F43"/>
    <w:rsid w:val="006E1E47"/>
    <w:rsid w:val="006E32AE"/>
    <w:rsid w:val="00702E69"/>
    <w:rsid w:val="0070527E"/>
    <w:rsid w:val="00710E00"/>
    <w:rsid w:val="007208B2"/>
    <w:rsid w:val="00727E5B"/>
    <w:rsid w:val="00734A91"/>
    <w:rsid w:val="00734D8D"/>
    <w:rsid w:val="00741BD2"/>
    <w:rsid w:val="007463D4"/>
    <w:rsid w:val="00746721"/>
    <w:rsid w:val="00746AF0"/>
    <w:rsid w:val="00750F8A"/>
    <w:rsid w:val="00754F69"/>
    <w:rsid w:val="00757685"/>
    <w:rsid w:val="00760EBE"/>
    <w:rsid w:val="007873AE"/>
    <w:rsid w:val="007942E1"/>
    <w:rsid w:val="007C25C1"/>
    <w:rsid w:val="007C5C4F"/>
    <w:rsid w:val="007C61CE"/>
    <w:rsid w:val="007C6A2A"/>
    <w:rsid w:val="007C7A86"/>
    <w:rsid w:val="007D01B6"/>
    <w:rsid w:val="007D096F"/>
    <w:rsid w:val="007E0E19"/>
    <w:rsid w:val="007E3546"/>
    <w:rsid w:val="007E69BF"/>
    <w:rsid w:val="007F404D"/>
    <w:rsid w:val="007F6F5F"/>
    <w:rsid w:val="007F70B2"/>
    <w:rsid w:val="00806CAA"/>
    <w:rsid w:val="008120D8"/>
    <w:rsid w:val="008171FC"/>
    <w:rsid w:val="00830FCD"/>
    <w:rsid w:val="0083645C"/>
    <w:rsid w:val="00836B05"/>
    <w:rsid w:val="0084075D"/>
    <w:rsid w:val="0086422A"/>
    <w:rsid w:val="00870D7D"/>
    <w:rsid w:val="0087444C"/>
    <w:rsid w:val="00874E36"/>
    <w:rsid w:val="00884B0E"/>
    <w:rsid w:val="00893A6D"/>
    <w:rsid w:val="008976DA"/>
    <w:rsid w:val="008A204D"/>
    <w:rsid w:val="008A5126"/>
    <w:rsid w:val="008B250C"/>
    <w:rsid w:val="008B2C76"/>
    <w:rsid w:val="008B65B9"/>
    <w:rsid w:val="008C1BA4"/>
    <w:rsid w:val="008C7D25"/>
    <w:rsid w:val="008D474F"/>
    <w:rsid w:val="008D7725"/>
    <w:rsid w:val="008E0E1F"/>
    <w:rsid w:val="008E7518"/>
    <w:rsid w:val="008F1314"/>
    <w:rsid w:val="008F194F"/>
    <w:rsid w:val="00900971"/>
    <w:rsid w:val="0090374E"/>
    <w:rsid w:val="00905A22"/>
    <w:rsid w:val="0090651F"/>
    <w:rsid w:val="00907E22"/>
    <w:rsid w:val="00913E5E"/>
    <w:rsid w:val="00922E34"/>
    <w:rsid w:val="00930EBE"/>
    <w:rsid w:val="00950963"/>
    <w:rsid w:val="00957D77"/>
    <w:rsid w:val="00974BB4"/>
    <w:rsid w:val="009818C5"/>
    <w:rsid w:val="00987BC5"/>
    <w:rsid w:val="00991494"/>
    <w:rsid w:val="00997279"/>
    <w:rsid w:val="009B0554"/>
    <w:rsid w:val="009C14F6"/>
    <w:rsid w:val="009D0BD2"/>
    <w:rsid w:val="009D1352"/>
    <w:rsid w:val="009E59FE"/>
    <w:rsid w:val="009F2321"/>
    <w:rsid w:val="009F454D"/>
    <w:rsid w:val="00A02DAC"/>
    <w:rsid w:val="00A04C5B"/>
    <w:rsid w:val="00A058B0"/>
    <w:rsid w:val="00A06AA5"/>
    <w:rsid w:val="00A07695"/>
    <w:rsid w:val="00A14381"/>
    <w:rsid w:val="00A20D48"/>
    <w:rsid w:val="00A22FFC"/>
    <w:rsid w:val="00A230ED"/>
    <w:rsid w:val="00A40831"/>
    <w:rsid w:val="00A51451"/>
    <w:rsid w:val="00A57C3D"/>
    <w:rsid w:val="00A701CB"/>
    <w:rsid w:val="00A80DDB"/>
    <w:rsid w:val="00A910EB"/>
    <w:rsid w:val="00AA21BF"/>
    <w:rsid w:val="00AB488B"/>
    <w:rsid w:val="00AB4B93"/>
    <w:rsid w:val="00AC43A4"/>
    <w:rsid w:val="00AD59AC"/>
    <w:rsid w:val="00B05BE6"/>
    <w:rsid w:val="00B16872"/>
    <w:rsid w:val="00B471F0"/>
    <w:rsid w:val="00B54CC9"/>
    <w:rsid w:val="00B6415F"/>
    <w:rsid w:val="00B6494C"/>
    <w:rsid w:val="00B661A9"/>
    <w:rsid w:val="00B81B20"/>
    <w:rsid w:val="00B82FA7"/>
    <w:rsid w:val="00BA111C"/>
    <w:rsid w:val="00BA532D"/>
    <w:rsid w:val="00BA5820"/>
    <w:rsid w:val="00BB118D"/>
    <w:rsid w:val="00BC23F3"/>
    <w:rsid w:val="00BC6F31"/>
    <w:rsid w:val="00BD53CF"/>
    <w:rsid w:val="00BD6628"/>
    <w:rsid w:val="00BF0ACA"/>
    <w:rsid w:val="00BF0E25"/>
    <w:rsid w:val="00C14412"/>
    <w:rsid w:val="00C26C9B"/>
    <w:rsid w:val="00C27056"/>
    <w:rsid w:val="00C432E7"/>
    <w:rsid w:val="00C46D88"/>
    <w:rsid w:val="00C518D3"/>
    <w:rsid w:val="00C53247"/>
    <w:rsid w:val="00C64D25"/>
    <w:rsid w:val="00C7270A"/>
    <w:rsid w:val="00C76F4A"/>
    <w:rsid w:val="00C8364C"/>
    <w:rsid w:val="00C845E4"/>
    <w:rsid w:val="00C90159"/>
    <w:rsid w:val="00C922A4"/>
    <w:rsid w:val="00C94548"/>
    <w:rsid w:val="00CA2555"/>
    <w:rsid w:val="00CB406F"/>
    <w:rsid w:val="00CC41FA"/>
    <w:rsid w:val="00CD64DD"/>
    <w:rsid w:val="00CE2C96"/>
    <w:rsid w:val="00CE497C"/>
    <w:rsid w:val="00CF47AC"/>
    <w:rsid w:val="00CF558F"/>
    <w:rsid w:val="00D02BCD"/>
    <w:rsid w:val="00D04D11"/>
    <w:rsid w:val="00D0513B"/>
    <w:rsid w:val="00D0684D"/>
    <w:rsid w:val="00D068EE"/>
    <w:rsid w:val="00D07761"/>
    <w:rsid w:val="00D1375E"/>
    <w:rsid w:val="00D16D3D"/>
    <w:rsid w:val="00D244FD"/>
    <w:rsid w:val="00D31654"/>
    <w:rsid w:val="00D4507D"/>
    <w:rsid w:val="00D5090B"/>
    <w:rsid w:val="00D704CA"/>
    <w:rsid w:val="00D71399"/>
    <w:rsid w:val="00D763CF"/>
    <w:rsid w:val="00D8036E"/>
    <w:rsid w:val="00D80802"/>
    <w:rsid w:val="00D87DBA"/>
    <w:rsid w:val="00D93833"/>
    <w:rsid w:val="00D97B40"/>
    <w:rsid w:val="00DA2C2C"/>
    <w:rsid w:val="00DB738B"/>
    <w:rsid w:val="00DC38B4"/>
    <w:rsid w:val="00DC5200"/>
    <w:rsid w:val="00DC58CA"/>
    <w:rsid w:val="00DE39B8"/>
    <w:rsid w:val="00E10697"/>
    <w:rsid w:val="00E1276B"/>
    <w:rsid w:val="00E37B81"/>
    <w:rsid w:val="00E45204"/>
    <w:rsid w:val="00E60A23"/>
    <w:rsid w:val="00E61EA8"/>
    <w:rsid w:val="00E83C44"/>
    <w:rsid w:val="00EB0070"/>
    <w:rsid w:val="00EB5D73"/>
    <w:rsid w:val="00EC21DF"/>
    <w:rsid w:val="00EC41FE"/>
    <w:rsid w:val="00EC6DBA"/>
    <w:rsid w:val="00EC7628"/>
    <w:rsid w:val="00ED4E83"/>
    <w:rsid w:val="00EE11F4"/>
    <w:rsid w:val="00EE54BA"/>
    <w:rsid w:val="00EF262F"/>
    <w:rsid w:val="00F00112"/>
    <w:rsid w:val="00F17787"/>
    <w:rsid w:val="00F2015C"/>
    <w:rsid w:val="00F232B6"/>
    <w:rsid w:val="00F26BC1"/>
    <w:rsid w:val="00F3436B"/>
    <w:rsid w:val="00F36EE2"/>
    <w:rsid w:val="00F379A6"/>
    <w:rsid w:val="00F40EB3"/>
    <w:rsid w:val="00F4165B"/>
    <w:rsid w:val="00F4324A"/>
    <w:rsid w:val="00F560A3"/>
    <w:rsid w:val="00F63007"/>
    <w:rsid w:val="00F636A4"/>
    <w:rsid w:val="00F676F5"/>
    <w:rsid w:val="00F701CC"/>
    <w:rsid w:val="00F72369"/>
    <w:rsid w:val="00F76220"/>
    <w:rsid w:val="00F7640B"/>
    <w:rsid w:val="00F83B3A"/>
    <w:rsid w:val="00F86DBF"/>
    <w:rsid w:val="00F87726"/>
    <w:rsid w:val="00F9349D"/>
    <w:rsid w:val="00F9418D"/>
    <w:rsid w:val="00F9714A"/>
    <w:rsid w:val="00F97701"/>
    <w:rsid w:val="00FA27FC"/>
    <w:rsid w:val="00FD6776"/>
    <w:rsid w:val="00FE6CB2"/>
    <w:rsid w:val="00FF20F0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AEAEA"/>
  <w15:docId w15:val="{A2BF1E0E-5CDE-4563-9F96-AB727BE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0A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3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2321"/>
  </w:style>
  <w:style w:type="paragraph" w:styleId="Rodap">
    <w:name w:val="footer"/>
    <w:basedOn w:val="Normal"/>
    <w:link w:val="RodapChar"/>
    <w:uiPriority w:val="99"/>
    <w:unhideWhenUsed/>
    <w:rsid w:val="009F23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2321"/>
  </w:style>
  <w:style w:type="paragraph" w:styleId="Textodebalo">
    <w:name w:val="Balloon Text"/>
    <w:basedOn w:val="Normal"/>
    <w:link w:val="TextodebaloChar"/>
    <w:uiPriority w:val="99"/>
    <w:semiHidden/>
    <w:unhideWhenUsed/>
    <w:rsid w:val="00417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03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17503"/>
    <w:pPr>
      <w:jc w:val="both"/>
    </w:pPr>
    <w:rPr>
      <w:color w:val="000080"/>
      <w:sz w:val="28"/>
    </w:rPr>
  </w:style>
  <w:style w:type="character" w:customStyle="1" w:styleId="CorpodetextoChar">
    <w:name w:val="Corpo de texto Char"/>
    <w:basedOn w:val="Fontepargpadro"/>
    <w:link w:val="Corpodetexto"/>
    <w:rsid w:val="00417503"/>
    <w:rPr>
      <w:rFonts w:ascii="Times New Roman" w:eastAsia="Times New Roman" w:hAnsi="Times New Roman"/>
      <w:color w:val="000080"/>
      <w:sz w:val="28"/>
    </w:rPr>
  </w:style>
  <w:style w:type="paragraph" w:customStyle="1" w:styleId="ecxmsonormal">
    <w:name w:val="ecxmsonormal"/>
    <w:basedOn w:val="Normal"/>
    <w:rsid w:val="00417503"/>
    <w:pPr>
      <w:suppressAutoHyphens/>
      <w:spacing w:before="280" w:after="280"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64C3A"/>
    <w:pPr>
      <w:suppressAutoHyphens/>
      <w:spacing w:before="280" w:after="280"/>
    </w:pPr>
    <w:rPr>
      <w:kern w:val="2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A215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A2153"/>
    <w:rPr>
      <w:rFonts w:ascii="Times New Roman" w:eastAsia="Times New Roman" w:hAnsi="Times New Roman"/>
      <w:sz w:val="16"/>
      <w:szCs w:val="16"/>
    </w:rPr>
  </w:style>
  <w:style w:type="character" w:customStyle="1" w:styleId="description">
    <w:name w:val="description"/>
    <w:basedOn w:val="Fontepargpadro"/>
    <w:rsid w:val="003C739B"/>
  </w:style>
  <w:style w:type="table" w:styleId="Tabelacomgrade">
    <w:name w:val="Table Grid"/>
    <w:basedOn w:val="Tabelanormal"/>
    <w:rsid w:val="007E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C6B98"/>
    <w:rPr>
      <w:rFonts w:cs="Times New Roman"/>
      <w:color w:val="0000FF"/>
      <w:u w:val="single"/>
    </w:rPr>
  </w:style>
  <w:style w:type="character" w:styleId="Forte">
    <w:name w:val="Strong"/>
    <w:qFormat/>
    <w:rsid w:val="001C6B98"/>
    <w:rPr>
      <w:rFonts w:cs="Times New Roman"/>
      <w:b/>
      <w:bCs/>
    </w:rPr>
  </w:style>
  <w:style w:type="character" w:styleId="nfase">
    <w:name w:val="Emphasis"/>
    <w:uiPriority w:val="20"/>
    <w:qFormat/>
    <w:rsid w:val="001C6B98"/>
    <w:rPr>
      <w:rFonts w:cs="Times New Roman"/>
      <w:i/>
      <w:iCs/>
    </w:rPr>
  </w:style>
  <w:style w:type="paragraph" w:customStyle="1" w:styleId="yiv1361267068yiv900601454yiv1657269183yiv1879777818yiv314933066yiv1499967519yiv1350922106yiv236767185yiv523084196yiv1099273815yiv1167037782yiv230818318yiv748865398yiv1634783470yiv292412999yiv507284542yiv256471548yiv1305031899yiv1550484057yiv1152331148yi">
    <w:name w:val="yiv1361267068yiv900601454yiv1657269183yiv1879777818yiv314933066yiv1499967519yiv1350922106yiv236767185yiv523084196yiv1099273815yiv1167037782yiv230818318yiv748865398yiv1634783470yiv292412999yiv507284542yiv256471548yiv1305031899yiv1550484057yiv1152331148yi"/>
    <w:basedOn w:val="Normal"/>
    <w:rsid w:val="001C6B9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C6B98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5324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58C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6F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6F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6F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108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ESC.PB.GOV.BR/ESPACO-CULTURAL/EDITA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n.fernandes\Downloads\Timbrado%20-%20Modelo%20colorido%20secretarias.doc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3E64-78DB-4C9A-981E-F7DD7510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- Modelo colorido secretarias.docx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lilian.fernandes</dc:creator>
  <cp:lastModifiedBy>Pedro Daniel</cp:lastModifiedBy>
  <cp:revision>2</cp:revision>
  <cp:lastPrinted>2022-01-31T21:05:00Z</cp:lastPrinted>
  <dcterms:created xsi:type="dcterms:W3CDTF">2022-01-31T21:08:00Z</dcterms:created>
  <dcterms:modified xsi:type="dcterms:W3CDTF">2022-01-31T21:08:00Z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1063681000</vt:i4>
  </property>
</Properties>
</file>